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EA6B" w14:textId="77777777" w:rsidR="009F64F0" w:rsidRDefault="009F64F0">
      <w:pPr>
        <w:jc w:val="right"/>
      </w:pPr>
    </w:p>
    <w:p w14:paraId="3DCAC23E" w14:textId="77777777" w:rsidR="009F64F0" w:rsidRDefault="003F716F">
      <w:pPr>
        <w:jc w:val="right"/>
      </w:pPr>
      <w:r>
        <w:t>Miejscowość, dnia ….............................</w:t>
      </w:r>
    </w:p>
    <w:p w14:paraId="268AA748" w14:textId="77777777" w:rsidR="009F64F0" w:rsidRDefault="009F64F0">
      <w:pPr>
        <w:spacing w:line="480" w:lineRule="auto"/>
        <w:jc w:val="center"/>
        <w:rPr>
          <w:b/>
        </w:rPr>
      </w:pPr>
    </w:p>
    <w:p w14:paraId="30403812" w14:textId="77777777" w:rsidR="009F64F0" w:rsidRDefault="003F716F">
      <w:pPr>
        <w:spacing w:line="480" w:lineRule="auto"/>
        <w:jc w:val="center"/>
        <w:rPr>
          <w:b/>
        </w:rPr>
      </w:pPr>
      <w:r>
        <w:rPr>
          <w:b/>
        </w:rPr>
        <w:t>Protokół z zebrania członków stowarzyszenia zwykłego</w:t>
      </w:r>
    </w:p>
    <w:p w14:paraId="2AB3C5E2" w14:textId="77777777" w:rsidR="009F64F0" w:rsidRDefault="009F64F0">
      <w:pPr>
        <w:spacing w:line="432" w:lineRule="auto"/>
        <w:jc w:val="both"/>
      </w:pPr>
    </w:p>
    <w:p w14:paraId="4DBB438C" w14:textId="77777777" w:rsidR="009F64F0" w:rsidRDefault="003F716F">
      <w:p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...................................  w miejscowości ………………. odbyło się zebranie założycielskie </w:t>
      </w:r>
      <w:r>
        <w:rPr>
          <w:sz w:val="22"/>
          <w:szCs w:val="22"/>
        </w:rPr>
        <w:t>stowarzyszenia zwykłego pod nazwą ………………………………………………………………….. .</w:t>
      </w:r>
    </w:p>
    <w:p w14:paraId="241B2089" w14:textId="77777777" w:rsidR="009F64F0" w:rsidRDefault="009F64F0">
      <w:pPr>
        <w:spacing w:line="432" w:lineRule="auto"/>
        <w:jc w:val="both"/>
        <w:rPr>
          <w:sz w:val="10"/>
          <w:szCs w:val="10"/>
        </w:rPr>
      </w:pPr>
    </w:p>
    <w:p w14:paraId="3FBBF6F8" w14:textId="77777777" w:rsidR="009F64F0" w:rsidRDefault="003F716F">
      <w:p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zebraniu uczestniczyło .......... osób, zgodnie z listą obecności, stanowiąca załącznik nr 1 do niniejszego protokołu.</w:t>
      </w:r>
    </w:p>
    <w:p w14:paraId="28FE61B6" w14:textId="77777777" w:rsidR="009F64F0" w:rsidRDefault="009F64F0">
      <w:pPr>
        <w:spacing w:line="432" w:lineRule="auto"/>
        <w:jc w:val="both"/>
        <w:rPr>
          <w:sz w:val="10"/>
          <w:szCs w:val="10"/>
        </w:rPr>
      </w:pPr>
    </w:p>
    <w:p w14:paraId="41F73FE2" w14:textId="77777777" w:rsidR="009F64F0" w:rsidRDefault="003F716F">
      <w:p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>Obrady Stowarzyszenia otworzył ………………………………. przedstawiając proponowany porządek zebrania.</w:t>
      </w:r>
    </w:p>
    <w:p w14:paraId="455AA6DB" w14:textId="77777777" w:rsidR="009F64F0" w:rsidRDefault="003F716F">
      <w:p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zebrania założycielskiego stowarzyszenia wyglądał następująco:</w:t>
      </w:r>
    </w:p>
    <w:p w14:paraId="41BFECA9" w14:textId="77777777" w:rsidR="009F64F0" w:rsidRDefault="003F71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Wybór przewodniczącego zebrania i protokolanta.</w:t>
      </w:r>
    </w:p>
    <w:p w14:paraId="7AE6E5B5" w14:textId="77777777" w:rsidR="009F64F0" w:rsidRDefault="003F71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Podjęcie uchwały o założeniu stowarzyszenia.</w:t>
      </w:r>
    </w:p>
    <w:p w14:paraId="07075A8D" w14:textId="77777777" w:rsidR="009F64F0" w:rsidRDefault="003F71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Podjęcie uchwały o przyjęciu Regulaminu </w:t>
      </w:r>
      <w:r>
        <w:rPr>
          <w:sz w:val="22"/>
          <w:szCs w:val="22"/>
        </w:rPr>
        <w:t>stowarzyszenia / Statutu stowarzyszenia.</w:t>
      </w:r>
    </w:p>
    <w:p w14:paraId="40298833" w14:textId="77777777" w:rsidR="009F64F0" w:rsidRDefault="003F71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Wybór przedstawiciela stowarzyszenia.</w:t>
      </w:r>
    </w:p>
    <w:p w14:paraId="145AD01E" w14:textId="77777777" w:rsidR="009F64F0" w:rsidRDefault="009F64F0">
      <w:pPr>
        <w:spacing w:line="276" w:lineRule="auto"/>
        <w:jc w:val="both"/>
        <w:rPr>
          <w:sz w:val="22"/>
          <w:szCs w:val="22"/>
        </w:rPr>
      </w:pPr>
    </w:p>
    <w:p w14:paraId="7AEEBC3A" w14:textId="77777777" w:rsidR="009F64F0" w:rsidRDefault="003F71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Proponowany porządek obrad został jednogłośnie przyjęty przez członków stowarzyszenia.</w:t>
      </w:r>
    </w:p>
    <w:p w14:paraId="33B7F927" w14:textId="77777777" w:rsidR="009F64F0" w:rsidRDefault="009F64F0">
      <w:pPr>
        <w:spacing w:line="276" w:lineRule="auto"/>
        <w:jc w:val="both"/>
        <w:rPr>
          <w:sz w:val="22"/>
          <w:szCs w:val="22"/>
        </w:rPr>
      </w:pPr>
    </w:p>
    <w:p w14:paraId="33DE1F37" w14:textId="77777777" w:rsidR="009F64F0" w:rsidRDefault="003F716F">
      <w:p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przewodniczącego zebrania wybrano: …………………………………, a protokolantem został ………………………………… .</w:t>
      </w:r>
    </w:p>
    <w:p w14:paraId="6B6056D9" w14:textId="77777777" w:rsidR="009F64F0" w:rsidRDefault="009F64F0">
      <w:pPr>
        <w:spacing w:line="432" w:lineRule="auto"/>
        <w:jc w:val="both"/>
        <w:rPr>
          <w:sz w:val="22"/>
          <w:szCs w:val="22"/>
        </w:rPr>
      </w:pPr>
    </w:p>
    <w:p w14:paraId="69F0A2D0" w14:textId="77777777" w:rsidR="009F64F0" w:rsidRDefault="003F716F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2. Podjęcie uchwały o założeniu Stowarzyszenia.</w:t>
      </w:r>
    </w:p>
    <w:p w14:paraId="4FA2F9A0" w14:textId="77777777" w:rsidR="009F64F0" w:rsidRDefault="009F64F0">
      <w:pPr>
        <w:spacing w:line="276" w:lineRule="auto"/>
        <w:jc w:val="both"/>
        <w:rPr>
          <w:i/>
          <w:iCs/>
          <w:sz w:val="22"/>
          <w:szCs w:val="22"/>
        </w:rPr>
      </w:pPr>
    </w:p>
    <w:p w14:paraId="3A4F56D4" w14:textId="77777777" w:rsidR="009F64F0" w:rsidRDefault="003F71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przedstawił zebranym proponowane cele i nazwę stowarzyszenia. Następnie podjęto uchwałę o powołaniu Stowarzyszenia. </w:t>
      </w:r>
    </w:p>
    <w:p w14:paraId="10C2C57B" w14:textId="77777777" w:rsidR="009F64F0" w:rsidRDefault="009F64F0">
      <w:pPr>
        <w:spacing w:line="276" w:lineRule="auto"/>
        <w:jc w:val="both"/>
        <w:rPr>
          <w:sz w:val="22"/>
          <w:szCs w:val="22"/>
        </w:rPr>
      </w:pPr>
    </w:p>
    <w:p w14:paraId="1B1EB795" w14:textId="77777777" w:rsidR="009F64F0" w:rsidRDefault="003F716F">
      <w:pPr>
        <w:spacing w:line="276" w:lineRule="auto"/>
        <w:jc w:val="both"/>
      </w:pPr>
      <w:r>
        <w:rPr>
          <w:sz w:val="22"/>
          <w:szCs w:val="22"/>
        </w:rPr>
        <w:t xml:space="preserve">W głosowaniu jawnym uchwałę przyjęto jednogłośnie – </w:t>
      </w:r>
      <w:r>
        <w:rPr>
          <w:b/>
          <w:bCs/>
          <w:sz w:val="22"/>
          <w:szCs w:val="22"/>
        </w:rPr>
        <w:t>Uchwała Nr 1/2025.</w:t>
      </w:r>
    </w:p>
    <w:p w14:paraId="047595F1" w14:textId="77777777" w:rsidR="009F64F0" w:rsidRDefault="009F64F0">
      <w:pPr>
        <w:tabs>
          <w:tab w:val="left" w:pos="6000"/>
        </w:tabs>
        <w:jc w:val="both"/>
        <w:rPr>
          <w:iCs/>
          <w:sz w:val="22"/>
          <w:szCs w:val="22"/>
        </w:rPr>
      </w:pPr>
    </w:p>
    <w:p w14:paraId="2E05E49E" w14:textId="77777777" w:rsidR="009F64F0" w:rsidRDefault="003F716F">
      <w:pPr>
        <w:tabs>
          <w:tab w:val="left" w:pos="600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za: ….. głosów, przeciw: ……  wstrzymujących się: …….. </w:t>
      </w:r>
    </w:p>
    <w:p w14:paraId="33203F5E" w14:textId="77777777" w:rsidR="009F64F0" w:rsidRDefault="009F64F0">
      <w:pPr>
        <w:autoSpaceDE w:val="0"/>
        <w:spacing w:line="432" w:lineRule="auto"/>
        <w:jc w:val="both"/>
        <w:rPr>
          <w:i/>
          <w:iCs/>
          <w:sz w:val="22"/>
          <w:szCs w:val="22"/>
        </w:rPr>
      </w:pPr>
    </w:p>
    <w:p w14:paraId="772BB4F0" w14:textId="77777777" w:rsidR="009F64F0" w:rsidRDefault="003F716F">
      <w:pPr>
        <w:autoSpaceDE w:val="0"/>
        <w:spacing w:line="432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3. Podjęcie uchwały o przyjęciu Regulaminu stowarzyszenia / Statutu stowarzyszenia.</w:t>
      </w:r>
    </w:p>
    <w:p w14:paraId="62C95971" w14:textId="77777777" w:rsidR="009F64F0" w:rsidRDefault="003F716F">
      <w:pPr>
        <w:jc w:val="both"/>
        <w:rPr>
          <w:sz w:val="22"/>
          <w:szCs w:val="22"/>
        </w:rPr>
      </w:pPr>
      <w:r>
        <w:rPr>
          <w:sz w:val="22"/>
          <w:szCs w:val="22"/>
        </w:rPr>
        <w:t>Przewodniczący zapoznał obecnych członków stowarzyszenia z projektem statutu/ regulaminu. Projekt statutu/ regulaminu został zaakceptowany.</w:t>
      </w:r>
    </w:p>
    <w:p w14:paraId="61792070" w14:textId="77777777" w:rsidR="009F64F0" w:rsidRDefault="009F64F0">
      <w:pPr>
        <w:rPr>
          <w:sz w:val="22"/>
          <w:szCs w:val="22"/>
        </w:rPr>
      </w:pPr>
    </w:p>
    <w:p w14:paraId="7EDE4119" w14:textId="77777777" w:rsidR="009F64F0" w:rsidRDefault="003F716F">
      <w:pPr>
        <w:autoSpaceDE w:val="0"/>
        <w:spacing w:line="432" w:lineRule="auto"/>
        <w:jc w:val="both"/>
      </w:pPr>
      <w:r>
        <w:rPr>
          <w:sz w:val="22"/>
          <w:szCs w:val="22"/>
        </w:rPr>
        <w:t xml:space="preserve">W głosowaniu jawnym uchwałę przyjęto jednogłośnie – </w:t>
      </w:r>
      <w:r>
        <w:rPr>
          <w:b/>
          <w:bCs/>
          <w:sz w:val="22"/>
          <w:szCs w:val="22"/>
        </w:rPr>
        <w:t>Uchwała Nr 2/2025.</w:t>
      </w:r>
    </w:p>
    <w:p w14:paraId="2F74692C" w14:textId="77777777" w:rsidR="009F64F0" w:rsidRDefault="003F716F">
      <w:pPr>
        <w:tabs>
          <w:tab w:val="left" w:pos="600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za: ….. głosów, przeciw: ……  wstrzymujących się: …….. </w:t>
      </w:r>
    </w:p>
    <w:p w14:paraId="1FF39806" w14:textId="77777777" w:rsidR="009F64F0" w:rsidRDefault="009F64F0">
      <w:pPr>
        <w:tabs>
          <w:tab w:val="left" w:pos="6000"/>
        </w:tabs>
        <w:jc w:val="both"/>
        <w:rPr>
          <w:sz w:val="22"/>
          <w:szCs w:val="22"/>
        </w:rPr>
      </w:pPr>
    </w:p>
    <w:p w14:paraId="5F1BEC41" w14:textId="77777777" w:rsidR="009F64F0" w:rsidRDefault="003F716F">
      <w:pPr>
        <w:tabs>
          <w:tab w:val="left" w:pos="6000"/>
        </w:tabs>
        <w:jc w:val="both"/>
      </w:pPr>
      <w:r>
        <w:rPr>
          <w:sz w:val="22"/>
          <w:szCs w:val="22"/>
        </w:rPr>
        <w:t xml:space="preserve">4. </w:t>
      </w:r>
      <w:r>
        <w:rPr>
          <w:i/>
          <w:sz w:val="22"/>
          <w:szCs w:val="22"/>
        </w:rPr>
        <w:t xml:space="preserve">Wybór przedstawiciela stowarzyszenia </w:t>
      </w:r>
    </w:p>
    <w:p w14:paraId="4D435DCB" w14:textId="77777777" w:rsidR="009F64F0" w:rsidRDefault="009F64F0">
      <w:pPr>
        <w:tabs>
          <w:tab w:val="left" w:pos="6000"/>
        </w:tabs>
        <w:jc w:val="both"/>
        <w:rPr>
          <w:i/>
          <w:sz w:val="22"/>
          <w:szCs w:val="22"/>
        </w:rPr>
      </w:pPr>
    </w:p>
    <w:p w14:paraId="2C7208F8" w14:textId="77777777" w:rsidR="009F64F0" w:rsidRDefault="009F64F0">
      <w:pPr>
        <w:spacing w:line="276" w:lineRule="auto"/>
        <w:jc w:val="both"/>
        <w:rPr>
          <w:sz w:val="22"/>
          <w:szCs w:val="22"/>
        </w:rPr>
      </w:pPr>
    </w:p>
    <w:p w14:paraId="2DCECBDD" w14:textId="77777777" w:rsidR="009F64F0" w:rsidRDefault="003F71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przedstawiciela stowarzyszenia zgłoszono </w:t>
      </w:r>
      <w:r>
        <w:rPr>
          <w:sz w:val="22"/>
          <w:szCs w:val="22"/>
        </w:rPr>
        <w:t xml:space="preserve">kandydaturę ………………………, który/-a wyraził/-a zgodę na kandydowanie. </w:t>
      </w:r>
    </w:p>
    <w:p w14:paraId="716FB8D8" w14:textId="77777777" w:rsidR="009F64F0" w:rsidRDefault="009F64F0">
      <w:pPr>
        <w:tabs>
          <w:tab w:val="left" w:pos="6000"/>
        </w:tabs>
        <w:jc w:val="both"/>
        <w:rPr>
          <w:iCs/>
          <w:sz w:val="22"/>
          <w:szCs w:val="22"/>
        </w:rPr>
      </w:pPr>
    </w:p>
    <w:p w14:paraId="66133552" w14:textId="77777777" w:rsidR="009F64F0" w:rsidRDefault="003F716F">
      <w:pPr>
        <w:spacing w:line="276" w:lineRule="auto"/>
        <w:jc w:val="both"/>
      </w:pPr>
      <w:r>
        <w:rPr>
          <w:iCs/>
          <w:sz w:val="22"/>
          <w:szCs w:val="22"/>
        </w:rPr>
        <w:t xml:space="preserve">W wyniku głosowania jawnego uchwała została podjęta jednogłośni - </w:t>
      </w:r>
      <w:r>
        <w:rPr>
          <w:b/>
          <w:bCs/>
          <w:sz w:val="22"/>
          <w:szCs w:val="22"/>
        </w:rPr>
        <w:t>Uchwała Nr 3/2025.</w:t>
      </w:r>
    </w:p>
    <w:p w14:paraId="09F17890" w14:textId="77777777" w:rsidR="009F64F0" w:rsidRDefault="009F64F0">
      <w:pPr>
        <w:tabs>
          <w:tab w:val="left" w:pos="6000"/>
        </w:tabs>
        <w:jc w:val="both"/>
        <w:rPr>
          <w:iCs/>
          <w:sz w:val="22"/>
          <w:szCs w:val="22"/>
        </w:rPr>
      </w:pPr>
    </w:p>
    <w:p w14:paraId="0FAAE3C3" w14:textId="77777777" w:rsidR="009F64F0" w:rsidRDefault="003F716F">
      <w:pPr>
        <w:tabs>
          <w:tab w:val="left" w:pos="600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za: ….. głosów, przeciw: ……  wstrzymujących się: …….. </w:t>
      </w:r>
    </w:p>
    <w:p w14:paraId="29F07334" w14:textId="77777777" w:rsidR="009F64F0" w:rsidRDefault="009F64F0">
      <w:pPr>
        <w:tabs>
          <w:tab w:val="left" w:pos="6000"/>
        </w:tabs>
        <w:jc w:val="both"/>
        <w:rPr>
          <w:iCs/>
          <w:sz w:val="22"/>
          <w:szCs w:val="22"/>
        </w:rPr>
      </w:pPr>
    </w:p>
    <w:p w14:paraId="088050AF" w14:textId="77777777" w:rsidR="009F64F0" w:rsidRDefault="009F64F0">
      <w:pPr>
        <w:tabs>
          <w:tab w:val="left" w:pos="6000"/>
        </w:tabs>
        <w:jc w:val="both"/>
        <w:rPr>
          <w:iCs/>
          <w:sz w:val="22"/>
          <w:szCs w:val="22"/>
        </w:rPr>
      </w:pPr>
    </w:p>
    <w:p w14:paraId="3DA4054B" w14:textId="77777777" w:rsidR="009F64F0" w:rsidRDefault="003F716F">
      <w:pPr>
        <w:spacing w:line="432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Sporządzono listę członków stowarzyszenia i zakończono obrady zebrania.</w:t>
      </w:r>
    </w:p>
    <w:p w14:paraId="586BDF2B" w14:textId="77777777" w:rsidR="009F64F0" w:rsidRDefault="009F64F0">
      <w:pPr>
        <w:tabs>
          <w:tab w:val="left" w:pos="6000"/>
        </w:tabs>
        <w:jc w:val="both"/>
        <w:rPr>
          <w:iCs/>
          <w:sz w:val="20"/>
          <w:szCs w:val="20"/>
        </w:rPr>
      </w:pPr>
    </w:p>
    <w:p w14:paraId="3D5D550E" w14:textId="77777777" w:rsidR="009F64F0" w:rsidRDefault="009F64F0">
      <w:pPr>
        <w:tabs>
          <w:tab w:val="left" w:pos="6000"/>
        </w:tabs>
        <w:jc w:val="both"/>
        <w:rPr>
          <w:iCs/>
          <w:sz w:val="22"/>
          <w:szCs w:val="22"/>
        </w:rPr>
      </w:pPr>
    </w:p>
    <w:p w14:paraId="4094CB29" w14:textId="77777777" w:rsidR="009F64F0" w:rsidRDefault="009F64F0">
      <w:pPr>
        <w:tabs>
          <w:tab w:val="left" w:pos="6000"/>
        </w:tabs>
        <w:jc w:val="both"/>
        <w:rPr>
          <w:sz w:val="22"/>
          <w:szCs w:val="22"/>
        </w:rPr>
      </w:pPr>
    </w:p>
    <w:p w14:paraId="2742ABE7" w14:textId="77777777" w:rsidR="009F64F0" w:rsidRDefault="009F64F0">
      <w:pPr>
        <w:tabs>
          <w:tab w:val="left" w:pos="6000"/>
        </w:tabs>
        <w:jc w:val="both"/>
        <w:rPr>
          <w:sz w:val="22"/>
          <w:szCs w:val="22"/>
        </w:rPr>
      </w:pPr>
    </w:p>
    <w:p w14:paraId="43C985C0" w14:textId="77777777" w:rsidR="009F64F0" w:rsidRDefault="009F64F0">
      <w:pPr>
        <w:tabs>
          <w:tab w:val="left" w:pos="6000"/>
        </w:tabs>
        <w:jc w:val="both"/>
        <w:rPr>
          <w:sz w:val="22"/>
          <w:szCs w:val="22"/>
        </w:rPr>
      </w:pPr>
    </w:p>
    <w:p w14:paraId="251CDF82" w14:textId="77777777" w:rsidR="009F64F0" w:rsidRDefault="009F64F0">
      <w:pPr>
        <w:tabs>
          <w:tab w:val="left" w:pos="6000"/>
        </w:tabs>
        <w:jc w:val="both"/>
        <w:rPr>
          <w:sz w:val="22"/>
          <w:szCs w:val="22"/>
        </w:rPr>
      </w:pPr>
    </w:p>
    <w:p w14:paraId="5FB74003" w14:textId="77777777" w:rsidR="009F64F0" w:rsidRDefault="003F716F">
      <w:pPr>
        <w:tabs>
          <w:tab w:val="left" w:pos="5103"/>
          <w:tab w:val="left" w:pos="600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..……………………………….</w:t>
      </w:r>
    </w:p>
    <w:p w14:paraId="141F9F5D" w14:textId="77777777" w:rsidR="009F64F0" w:rsidRDefault="003F716F">
      <w:pPr>
        <w:tabs>
          <w:tab w:val="left" w:pos="6000"/>
        </w:tabs>
        <w:jc w:val="both"/>
        <w:rPr>
          <w:sz w:val="18"/>
          <w:szCs w:val="18"/>
        </w:rPr>
      </w:pPr>
      <w:r>
        <w:rPr>
          <w:sz w:val="18"/>
          <w:szCs w:val="18"/>
        </w:rPr>
        <w:t>(podpis przewodniczącego zebrania)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protokolanta)</w:t>
      </w:r>
    </w:p>
    <w:p w14:paraId="1C317852" w14:textId="77777777" w:rsidR="009F64F0" w:rsidRDefault="009F64F0">
      <w:pPr>
        <w:tabs>
          <w:tab w:val="left" w:pos="6000"/>
        </w:tabs>
        <w:jc w:val="both"/>
        <w:rPr>
          <w:iCs/>
          <w:sz w:val="22"/>
          <w:szCs w:val="22"/>
        </w:rPr>
      </w:pPr>
    </w:p>
    <w:p w14:paraId="30E1AAD8" w14:textId="77777777" w:rsidR="009F64F0" w:rsidRDefault="009F64F0">
      <w:pPr>
        <w:spacing w:line="432" w:lineRule="auto"/>
        <w:jc w:val="both"/>
        <w:rPr>
          <w:sz w:val="22"/>
          <w:szCs w:val="22"/>
        </w:rPr>
      </w:pPr>
    </w:p>
    <w:p w14:paraId="5C63FE21" w14:textId="77777777" w:rsidR="009F64F0" w:rsidRDefault="009F64F0"/>
    <w:sectPr w:rsidR="009F64F0">
      <w:footerReference w:type="default" r:id="rId6"/>
      <w:pgSz w:w="11906" w:h="16838"/>
      <w:pgMar w:top="1247" w:right="1247" w:bottom="1077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7CE38" w14:textId="77777777" w:rsidR="003F716F" w:rsidRDefault="003F716F">
      <w:r>
        <w:separator/>
      </w:r>
    </w:p>
  </w:endnote>
  <w:endnote w:type="continuationSeparator" w:id="0">
    <w:p w14:paraId="398E800B" w14:textId="77777777" w:rsidR="003F716F" w:rsidRDefault="003F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8772" w14:textId="77777777" w:rsidR="003F716F" w:rsidRDefault="003F71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88052" w14:textId="77777777" w:rsidR="003F716F" w:rsidRDefault="003F716F">
      <w:r>
        <w:rPr>
          <w:color w:val="000000"/>
        </w:rPr>
        <w:separator/>
      </w:r>
    </w:p>
  </w:footnote>
  <w:footnote w:type="continuationSeparator" w:id="0">
    <w:p w14:paraId="73147103" w14:textId="77777777" w:rsidR="003F716F" w:rsidRDefault="003F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64F0"/>
    <w:rsid w:val="003E68BC"/>
    <w:rsid w:val="003F716F"/>
    <w:rsid w:val="009907A8"/>
    <w:rsid w:val="009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48C2"/>
  <w15:docId w15:val="{6A55B894-A785-4033-8D0A-3DFF03D7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A0">
    <w:name w:val="A0"/>
    <w:rPr>
      <w:color w:val="00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Stychlerz</dc:creator>
  <dc:description/>
  <cp:lastModifiedBy>Magdalena Stychlerz</cp:lastModifiedBy>
  <cp:revision>2</cp:revision>
  <cp:lastPrinted>2025-01-30T10:01:00Z</cp:lastPrinted>
  <dcterms:created xsi:type="dcterms:W3CDTF">2025-02-03T11:31:00Z</dcterms:created>
  <dcterms:modified xsi:type="dcterms:W3CDTF">2025-02-03T11:31:00Z</dcterms:modified>
</cp:coreProperties>
</file>