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8BDE" w14:textId="77777777" w:rsidR="00B57F30" w:rsidRDefault="00B57F30"/>
    <w:p w14:paraId="61977D7E" w14:textId="77777777" w:rsidR="00B57F30" w:rsidRDefault="00ED0E53">
      <w:pPr>
        <w:jc w:val="right"/>
      </w:pPr>
      <w:r>
        <w:t>Miejscowość, dnia …..............................</w:t>
      </w:r>
    </w:p>
    <w:p w14:paraId="0BB62D4F" w14:textId="77777777" w:rsidR="00B57F30" w:rsidRDefault="00B57F30">
      <w:pPr>
        <w:jc w:val="center"/>
      </w:pPr>
    </w:p>
    <w:p w14:paraId="66F4DDB4" w14:textId="77777777" w:rsidR="00B57F30" w:rsidRDefault="00B57F30">
      <w:pPr>
        <w:jc w:val="center"/>
      </w:pPr>
    </w:p>
    <w:p w14:paraId="5AEA3075" w14:textId="77777777" w:rsidR="00B57F30" w:rsidRDefault="00B57F30">
      <w:pPr>
        <w:jc w:val="center"/>
      </w:pPr>
    </w:p>
    <w:p w14:paraId="6551F22F" w14:textId="77777777" w:rsidR="00B57F30" w:rsidRDefault="00ED0E53">
      <w:pPr>
        <w:spacing w:line="360" w:lineRule="auto"/>
        <w:jc w:val="center"/>
      </w:pPr>
      <w:r>
        <w:rPr>
          <w:b/>
          <w:bCs/>
        </w:rPr>
        <w:t>Lista Członków Stowarzyszenia</w:t>
      </w:r>
    </w:p>
    <w:p w14:paraId="13C4F4AE" w14:textId="77777777" w:rsidR="00B57F30" w:rsidRDefault="00ED0E53">
      <w:pPr>
        <w:spacing w:line="100" w:lineRule="atLeast"/>
        <w:jc w:val="center"/>
      </w:pPr>
      <w:r>
        <w:br/>
      </w:r>
      <w:r>
        <w:t>..........................................................................................................................................</w:t>
      </w:r>
    </w:p>
    <w:p w14:paraId="05EB7781" w14:textId="77777777" w:rsidR="00B57F30" w:rsidRDefault="00ED0E53">
      <w:pPr>
        <w:spacing w:line="100" w:lineRule="atLeast"/>
        <w:jc w:val="center"/>
      </w:pPr>
      <w:r>
        <w:rPr>
          <w:i/>
          <w:iCs/>
        </w:rPr>
        <w:t>(nazwa Stowarzyszenia)</w:t>
      </w:r>
    </w:p>
    <w:p w14:paraId="35543D7F" w14:textId="77777777" w:rsidR="00B57F30" w:rsidRDefault="00B57F30">
      <w:pPr>
        <w:spacing w:line="360" w:lineRule="auto"/>
        <w:jc w:val="both"/>
      </w:pPr>
    </w:p>
    <w:p w14:paraId="7BC7FC5D" w14:textId="77777777" w:rsidR="00B57F30" w:rsidRDefault="00ED0E53">
      <w:pPr>
        <w:spacing w:line="360" w:lineRule="auto"/>
        <w:jc w:val="both"/>
      </w:pPr>
      <w:r>
        <w:t>My, niżej podpisani, Założyciele Stowarzyszenia Zwykłego o nazwie:</w:t>
      </w:r>
    </w:p>
    <w:p w14:paraId="422963B6" w14:textId="77777777" w:rsidR="00B57F30" w:rsidRDefault="00ED0E53">
      <w:pPr>
        <w:spacing w:line="360" w:lineRule="auto"/>
        <w:jc w:val="both"/>
      </w:pPr>
      <w:r>
        <w:t>…...........................................................................................................................................................z siedzibą w …........................................................................................................</w:t>
      </w:r>
      <w:r>
        <w:rPr>
          <w:i/>
          <w:iCs/>
        </w:rPr>
        <w:t>(dokładny adres)</w:t>
      </w:r>
      <w:r>
        <w:t xml:space="preserve"> obecni na Zebraniu Założycielskim w dniu …......................................., świadomi odpowiedzialności prawnej – oświadczamy, że spełniamy warunki określone w art. 3 ust. 1 ustawy z dnia 7 kwietnia 1989 r. Prawo o stowarzyszeniach (Dz. U. z 2020 r. poz. 2261, ze zm.).</w:t>
      </w:r>
    </w:p>
    <w:p w14:paraId="48E3148F" w14:textId="77777777" w:rsidR="00B57F30" w:rsidRDefault="00B57F30">
      <w:pPr>
        <w:spacing w:line="360" w:lineRule="auto"/>
        <w:jc w:val="both"/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2297"/>
        <w:gridCol w:w="2443"/>
        <w:gridCol w:w="2151"/>
        <w:gridCol w:w="2299"/>
      </w:tblGrid>
      <w:tr w:rsidR="00B57F30" w14:paraId="13585162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88AD0" w14:textId="77777777" w:rsidR="00B57F30" w:rsidRDefault="00ED0E5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237BC" w14:textId="77777777" w:rsidR="00B57F30" w:rsidRDefault="00ED0E53">
            <w:pPr>
              <w:pStyle w:val="Zawartotabeli"/>
              <w:jc w:val="center"/>
            </w:pPr>
            <w:r>
              <w:t>Imię i nazwisko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10FE6" w14:textId="77777777" w:rsidR="00B57F30" w:rsidRDefault="00ED0E53">
            <w:pPr>
              <w:pStyle w:val="Zawartotabeli"/>
              <w:jc w:val="center"/>
            </w:pPr>
            <w:r>
              <w:t>Data i miejsce urodzenia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BB3E8" w14:textId="77777777" w:rsidR="00B57F30" w:rsidRDefault="00ED0E53">
            <w:pPr>
              <w:pStyle w:val="Zawartotabeli"/>
              <w:jc w:val="center"/>
            </w:pPr>
            <w:r>
              <w:t>Adres zamieszkania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1C4D0" w14:textId="77777777" w:rsidR="00B57F30" w:rsidRDefault="00ED0E53">
            <w:pPr>
              <w:pStyle w:val="Zawartotabeli"/>
              <w:jc w:val="center"/>
            </w:pPr>
            <w:r>
              <w:t>Własnoręczny podpis</w:t>
            </w:r>
          </w:p>
        </w:tc>
      </w:tr>
      <w:tr w:rsidR="00B57F30" w14:paraId="2FFBD340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6CCB5" w14:textId="77777777" w:rsidR="00B57F30" w:rsidRDefault="00ED0E5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806C2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8137F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0D2DE" w14:textId="77777777" w:rsidR="00B57F30" w:rsidRDefault="00B57F30">
            <w:pPr>
              <w:pStyle w:val="Zawartotabeli"/>
              <w:snapToGrid w:val="0"/>
              <w:jc w:val="center"/>
            </w:pPr>
          </w:p>
          <w:p w14:paraId="3B065F6C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784BA" w14:textId="77777777" w:rsidR="00B57F30" w:rsidRDefault="00B57F30">
            <w:pPr>
              <w:pStyle w:val="Zawartotabeli"/>
              <w:snapToGrid w:val="0"/>
              <w:jc w:val="center"/>
            </w:pPr>
          </w:p>
        </w:tc>
      </w:tr>
      <w:tr w:rsidR="00B57F30" w14:paraId="18C69AED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40581" w14:textId="77777777" w:rsidR="00B57F30" w:rsidRDefault="00ED0E5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41C1A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6DD33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0B981" w14:textId="77777777" w:rsidR="00B57F30" w:rsidRDefault="00B57F30">
            <w:pPr>
              <w:pStyle w:val="Zawartotabeli"/>
              <w:snapToGrid w:val="0"/>
              <w:jc w:val="center"/>
            </w:pPr>
          </w:p>
          <w:p w14:paraId="51596ABF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0F5E7" w14:textId="77777777" w:rsidR="00B57F30" w:rsidRDefault="00B57F30">
            <w:pPr>
              <w:pStyle w:val="Zawartotabeli"/>
              <w:snapToGrid w:val="0"/>
              <w:jc w:val="center"/>
            </w:pPr>
          </w:p>
        </w:tc>
      </w:tr>
      <w:tr w:rsidR="00B57F30" w14:paraId="437CB869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24141" w14:textId="77777777" w:rsidR="00B57F30" w:rsidRDefault="00ED0E5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E1536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06DBE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EE38C" w14:textId="77777777" w:rsidR="00B57F30" w:rsidRDefault="00B57F30">
            <w:pPr>
              <w:pStyle w:val="Zawartotabeli"/>
              <w:snapToGrid w:val="0"/>
              <w:jc w:val="center"/>
            </w:pPr>
          </w:p>
          <w:p w14:paraId="606C3D4F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8FC88" w14:textId="77777777" w:rsidR="00B57F30" w:rsidRDefault="00B57F30">
            <w:pPr>
              <w:pStyle w:val="Zawartotabeli"/>
              <w:snapToGrid w:val="0"/>
              <w:jc w:val="center"/>
            </w:pPr>
          </w:p>
        </w:tc>
      </w:tr>
      <w:tr w:rsidR="00B57F30" w14:paraId="0D0937CE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B672B" w14:textId="77777777" w:rsidR="00B57F30" w:rsidRDefault="00ED0E5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199FE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D4FAF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6BF12" w14:textId="77777777" w:rsidR="00B57F30" w:rsidRDefault="00B57F30">
            <w:pPr>
              <w:pStyle w:val="Zawartotabeli"/>
              <w:snapToGrid w:val="0"/>
              <w:jc w:val="center"/>
            </w:pPr>
          </w:p>
          <w:p w14:paraId="66ECEEDA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40ED1" w14:textId="77777777" w:rsidR="00B57F30" w:rsidRDefault="00B57F30">
            <w:pPr>
              <w:pStyle w:val="Zawartotabeli"/>
              <w:snapToGrid w:val="0"/>
              <w:jc w:val="center"/>
            </w:pPr>
          </w:p>
        </w:tc>
      </w:tr>
      <w:tr w:rsidR="00B57F30" w14:paraId="43ACBF5F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E7F14" w14:textId="77777777" w:rsidR="00B57F30" w:rsidRDefault="00ED0E5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DE04F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2F977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8F7A5" w14:textId="77777777" w:rsidR="00B57F30" w:rsidRDefault="00B57F30">
            <w:pPr>
              <w:pStyle w:val="Zawartotabeli"/>
              <w:snapToGrid w:val="0"/>
              <w:jc w:val="center"/>
            </w:pPr>
          </w:p>
          <w:p w14:paraId="15511BE7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81EA6" w14:textId="77777777" w:rsidR="00B57F30" w:rsidRDefault="00B57F30">
            <w:pPr>
              <w:pStyle w:val="Zawartotabeli"/>
              <w:snapToGrid w:val="0"/>
              <w:jc w:val="center"/>
            </w:pPr>
          </w:p>
        </w:tc>
      </w:tr>
      <w:tr w:rsidR="00B57F30" w14:paraId="1C8EAD2F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66F3C" w14:textId="77777777" w:rsidR="00B57F30" w:rsidRDefault="00ED0E5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634D4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56F4D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B9EFD" w14:textId="77777777" w:rsidR="00B57F30" w:rsidRDefault="00B57F30">
            <w:pPr>
              <w:pStyle w:val="Zawartotabeli"/>
              <w:snapToGrid w:val="0"/>
              <w:jc w:val="center"/>
            </w:pPr>
          </w:p>
          <w:p w14:paraId="660F045C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71CF4" w14:textId="77777777" w:rsidR="00B57F30" w:rsidRDefault="00B57F30">
            <w:pPr>
              <w:pStyle w:val="Zawartotabeli"/>
              <w:snapToGrid w:val="0"/>
              <w:jc w:val="center"/>
            </w:pPr>
          </w:p>
        </w:tc>
      </w:tr>
      <w:tr w:rsidR="00B57F30" w14:paraId="56ACF9FA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6B72C" w14:textId="77777777" w:rsidR="00B57F30" w:rsidRDefault="00ED0E5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DD752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A3170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78EEC" w14:textId="77777777" w:rsidR="00B57F30" w:rsidRDefault="00B57F30">
            <w:pPr>
              <w:pStyle w:val="Zawartotabeli"/>
              <w:snapToGrid w:val="0"/>
              <w:jc w:val="center"/>
            </w:pPr>
          </w:p>
          <w:p w14:paraId="3782C9AE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FD8CD" w14:textId="77777777" w:rsidR="00B57F30" w:rsidRDefault="00B57F30">
            <w:pPr>
              <w:pStyle w:val="Zawartotabeli"/>
              <w:snapToGrid w:val="0"/>
              <w:jc w:val="center"/>
            </w:pPr>
          </w:p>
        </w:tc>
      </w:tr>
      <w:tr w:rsidR="00B57F30" w14:paraId="6F901522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ECCED" w14:textId="77777777" w:rsidR="00B57F30" w:rsidRDefault="00ED0E5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88985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0A2F6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883B8" w14:textId="77777777" w:rsidR="00B57F30" w:rsidRDefault="00B57F30">
            <w:pPr>
              <w:pStyle w:val="Zawartotabeli"/>
              <w:snapToGrid w:val="0"/>
              <w:jc w:val="center"/>
            </w:pPr>
          </w:p>
          <w:p w14:paraId="5A720734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B3C2A" w14:textId="77777777" w:rsidR="00B57F30" w:rsidRDefault="00B57F30">
            <w:pPr>
              <w:pStyle w:val="Zawartotabeli"/>
              <w:snapToGrid w:val="0"/>
              <w:jc w:val="center"/>
            </w:pPr>
          </w:p>
        </w:tc>
      </w:tr>
      <w:tr w:rsidR="00B57F30" w14:paraId="4A7FD660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7BF8D" w14:textId="77777777" w:rsidR="00B57F30" w:rsidRDefault="00ED0E5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C43FD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90A7E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4457D" w14:textId="77777777" w:rsidR="00B57F30" w:rsidRDefault="00B57F30">
            <w:pPr>
              <w:pStyle w:val="Zawartotabeli"/>
              <w:snapToGrid w:val="0"/>
              <w:jc w:val="center"/>
            </w:pPr>
          </w:p>
          <w:p w14:paraId="1E1A8B5A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0C559" w14:textId="77777777" w:rsidR="00B57F30" w:rsidRDefault="00B57F30">
            <w:pPr>
              <w:pStyle w:val="Zawartotabeli"/>
              <w:snapToGrid w:val="0"/>
              <w:jc w:val="center"/>
            </w:pPr>
          </w:p>
        </w:tc>
      </w:tr>
      <w:tr w:rsidR="00B57F30" w14:paraId="7585438F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00235" w14:textId="77777777" w:rsidR="00B57F30" w:rsidRDefault="00ED0E5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18339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3DE9F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6D74" w14:textId="77777777" w:rsidR="00B57F30" w:rsidRDefault="00B57F30">
            <w:pPr>
              <w:pStyle w:val="Zawartotabeli"/>
              <w:snapToGrid w:val="0"/>
              <w:jc w:val="center"/>
            </w:pPr>
          </w:p>
          <w:p w14:paraId="35B3C000" w14:textId="77777777" w:rsidR="00B57F30" w:rsidRDefault="00B57F30">
            <w:pPr>
              <w:pStyle w:val="Zawartotabeli"/>
              <w:snapToGrid w:val="0"/>
              <w:jc w:val="center"/>
            </w:pP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99711" w14:textId="77777777" w:rsidR="00B57F30" w:rsidRDefault="00B57F30">
            <w:pPr>
              <w:pStyle w:val="Zawartotabeli"/>
              <w:snapToGrid w:val="0"/>
              <w:jc w:val="center"/>
            </w:pPr>
          </w:p>
        </w:tc>
      </w:tr>
    </w:tbl>
    <w:p w14:paraId="147DC3BB" w14:textId="77777777" w:rsidR="00B57F30" w:rsidRDefault="00B57F30">
      <w:pPr>
        <w:spacing w:line="360" w:lineRule="auto"/>
        <w:jc w:val="both"/>
      </w:pPr>
    </w:p>
    <w:p w14:paraId="37CA9D4C" w14:textId="77777777" w:rsidR="00B57F30" w:rsidRDefault="00B57F30"/>
    <w:sectPr w:rsidR="00B57F3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ADD45" w14:textId="77777777" w:rsidR="00ED0E53" w:rsidRDefault="00ED0E53">
      <w:r>
        <w:separator/>
      </w:r>
    </w:p>
  </w:endnote>
  <w:endnote w:type="continuationSeparator" w:id="0">
    <w:p w14:paraId="0099D699" w14:textId="77777777" w:rsidR="00ED0E53" w:rsidRDefault="00ED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39983" w14:textId="77777777" w:rsidR="00ED0E53" w:rsidRDefault="00ED0E53">
      <w:r>
        <w:rPr>
          <w:color w:val="000000"/>
        </w:rPr>
        <w:separator/>
      </w:r>
    </w:p>
  </w:footnote>
  <w:footnote w:type="continuationSeparator" w:id="0">
    <w:p w14:paraId="3A8206C2" w14:textId="77777777" w:rsidR="00ED0E53" w:rsidRDefault="00ED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7F30"/>
    <w:rsid w:val="003E68BC"/>
    <w:rsid w:val="00B57F30"/>
    <w:rsid w:val="00ED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E779"/>
  <w15:docId w15:val="{6A55B894-A785-4033-8D0A-3DFF03D7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3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Stychlerz</dc:creator>
  <dc:description/>
  <cp:lastModifiedBy>Magdalena Stychlerz</cp:lastModifiedBy>
  <cp:revision>2</cp:revision>
  <cp:lastPrinted>2025-01-30T10:00:00Z</cp:lastPrinted>
  <dcterms:created xsi:type="dcterms:W3CDTF">2025-02-03T11:36:00Z</dcterms:created>
  <dcterms:modified xsi:type="dcterms:W3CDTF">2025-02-03T11:36:00Z</dcterms:modified>
</cp:coreProperties>
</file>