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9FCE5" w14:textId="77777777" w:rsidR="00133F35" w:rsidRDefault="00133F35" w:rsidP="002C4567"/>
    <w:p w14:paraId="5F47D380" w14:textId="77777777" w:rsidR="00133F35" w:rsidRDefault="002C4567">
      <w:pPr>
        <w:jc w:val="right"/>
      </w:pPr>
      <w:r>
        <w:t>Miejscowość, dnia ….............................</w:t>
      </w:r>
    </w:p>
    <w:p w14:paraId="6189CE6F" w14:textId="77777777" w:rsidR="00133F35" w:rsidRDefault="00133F35">
      <w:pPr>
        <w:jc w:val="center"/>
      </w:pPr>
    </w:p>
    <w:p w14:paraId="7EC1589B" w14:textId="77777777" w:rsidR="00133F35" w:rsidRDefault="002C4567">
      <w:pPr>
        <w:autoSpaceDE w:val="0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>
        <w:rPr>
          <w:rFonts w:ascii="TimesNewRomanPSMT" w:eastAsia="Calibri" w:hAnsi="TimesNewRomanPSMT" w:cs="TimesNewRomanPSMT"/>
          <w:sz w:val="22"/>
          <w:szCs w:val="22"/>
          <w:lang w:eastAsia="en-US"/>
        </w:rPr>
        <w:t>…..........................................................</w:t>
      </w:r>
    </w:p>
    <w:p w14:paraId="5A711BCE" w14:textId="77777777" w:rsidR="00133F35" w:rsidRDefault="002C4567">
      <w:pPr>
        <w:autoSpaceDE w:val="0"/>
        <w:ind w:firstLine="567"/>
        <w:rPr>
          <w:rFonts w:ascii="TimesNewRomanPS-ItalicMT" w:eastAsia="Calibri" w:hAnsi="TimesNewRomanPS-ItalicMT" w:cs="TimesNewRomanPS-ItalicMT"/>
          <w:sz w:val="18"/>
          <w:szCs w:val="18"/>
          <w:lang w:eastAsia="en-US"/>
        </w:rPr>
      </w:pPr>
      <w:r>
        <w:rPr>
          <w:rFonts w:ascii="TimesNewRomanPS-ItalicMT" w:eastAsia="Calibri" w:hAnsi="TimesNewRomanPS-ItalicMT" w:cs="TimesNewRomanPS-ItalicMT"/>
          <w:sz w:val="18"/>
          <w:szCs w:val="18"/>
          <w:lang w:eastAsia="en-US"/>
        </w:rPr>
        <w:t>(nazwa stowarzyszenia zwykłego)</w:t>
      </w:r>
    </w:p>
    <w:p w14:paraId="4044A473" w14:textId="77777777" w:rsidR="00133F35" w:rsidRDefault="00133F35">
      <w:pPr>
        <w:autoSpaceDE w:val="0"/>
        <w:ind w:firstLine="567"/>
        <w:rPr>
          <w:rFonts w:ascii="TimesNewRomanPS-ItalicMT" w:eastAsia="Calibri" w:hAnsi="TimesNewRomanPS-ItalicMT" w:cs="TimesNewRomanPS-ItalicMT"/>
          <w:sz w:val="12"/>
          <w:szCs w:val="12"/>
          <w:lang w:eastAsia="en-US"/>
        </w:rPr>
      </w:pPr>
    </w:p>
    <w:p w14:paraId="246597DC" w14:textId="77777777" w:rsidR="00133F35" w:rsidRDefault="002C4567">
      <w:pPr>
        <w:autoSpaceDE w:val="0"/>
        <w:rPr>
          <w:rFonts w:ascii="TimesNewRomanPSMT" w:eastAsia="Calibri" w:hAnsi="TimesNewRomanPSMT" w:cs="TimesNewRomanPSMT"/>
          <w:sz w:val="22"/>
          <w:szCs w:val="22"/>
          <w:lang w:eastAsia="en-US"/>
        </w:rPr>
      </w:pPr>
      <w:r>
        <w:rPr>
          <w:rFonts w:ascii="TimesNewRomanPSMT" w:eastAsia="Calibri" w:hAnsi="TimesNewRomanPSMT" w:cs="TimesNewRomanPSMT"/>
          <w:sz w:val="22"/>
          <w:szCs w:val="22"/>
          <w:lang w:eastAsia="en-US"/>
        </w:rPr>
        <w:t>...............................................................</w:t>
      </w:r>
    </w:p>
    <w:p w14:paraId="687FA2B8" w14:textId="77777777" w:rsidR="00133F35" w:rsidRDefault="002C4567">
      <w:pPr>
        <w:ind w:firstLine="851"/>
      </w:pPr>
      <w:r>
        <w:rPr>
          <w:rFonts w:ascii="TimesNewRomanPS-ItalicMT" w:eastAsia="Calibri" w:hAnsi="TimesNewRomanPS-ItalicMT" w:cs="TimesNewRomanPS-ItalicMT"/>
          <w:sz w:val="18"/>
          <w:szCs w:val="18"/>
          <w:lang w:eastAsia="en-US"/>
        </w:rPr>
        <w:t>(adres stowarzyszenia)</w:t>
      </w:r>
    </w:p>
    <w:p w14:paraId="039257D8" w14:textId="77777777" w:rsidR="00133F35" w:rsidRDefault="00133F35">
      <w:pPr>
        <w:jc w:val="center"/>
      </w:pPr>
    </w:p>
    <w:p w14:paraId="2040BBA2" w14:textId="77777777" w:rsidR="00133F35" w:rsidRDefault="00133F3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6AF83C" w14:textId="77777777" w:rsidR="00133F35" w:rsidRDefault="00133F3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C21374" w14:textId="77777777" w:rsidR="00133F35" w:rsidRDefault="002C4567">
      <w:pPr>
        <w:jc w:val="center"/>
      </w:pPr>
      <w:r>
        <w:rPr>
          <w:b/>
          <w:color w:val="000000"/>
          <w:sz w:val="22"/>
          <w:szCs w:val="22"/>
        </w:rPr>
        <w:t>INFORMACJA O CZŁONKACH ORGANU KONTROLI WEWNĘTRZNEJ</w:t>
      </w:r>
      <w:r>
        <w:rPr>
          <w:rStyle w:val="Odwoanieprzypisudolnego"/>
          <w:b/>
          <w:color w:val="000000"/>
          <w:sz w:val="22"/>
          <w:szCs w:val="22"/>
        </w:rPr>
        <w:footnoteReference w:id="1"/>
      </w:r>
    </w:p>
    <w:p w14:paraId="68711424" w14:textId="77777777" w:rsidR="00133F35" w:rsidRDefault="00133F35">
      <w:pPr>
        <w:jc w:val="center"/>
        <w:rPr>
          <w:b/>
          <w:color w:val="000000"/>
          <w:sz w:val="22"/>
          <w:szCs w:val="22"/>
        </w:rPr>
      </w:pPr>
    </w:p>
    <w:p w14:paraId="551EA276" w14:textId="77777777" w:rsidR="00133F35" w:rsidRDefault="00133F3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4B6C9A" w14:textId="77777777" w:rsidR="00133F35" w:rsidRDefault="00133F3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4999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1716"/>
        <w:gridCol w:w="1716"/>
        <w:gridCol w:w="1716"/>
        <w:gridCol w:w="1715"/>
        <w:gridCol w:w="1715"/>
      </w:tblGrid>
      <w:tr w:rsidR="00133F35" w14:paraId="3E2A4B2E" w14:textId="77777777">
        <w:tblPrEx>
          <w:tblCellMar>
            <w:top w:w="0" w:type="dxa"/>
            <w:bottom w:w="0" w:type="dxa"/>
          </w:tblCellMar>
        </w:tblPrEx>
        <w:trPr>
          <w:trHeight w:val="544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FA5B" w14:textId="77777777" w:rsidR="00133F35" w:rsidRDefault="002C4567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E478E" w14:textId="77777777" w:rsidR="00133F35" w:rsidRDefault="002C4567">
            <w:pPr>
              <w:autoSpaceDE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EBE7" w14:textId="77777777" w:rsidR="00133F35" w:rsidRDefault="002C4567">
            <w:pPr>
              <w:autoSpaceDE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 zamieszkania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C42D" w14:textId="77777777" w:rsidR="00133F35" w:rsidRDefault="002C4567">
            <w:pPr>
              <w:autoSpaceDE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 </w:t>
            </w:r>
            <w:r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3C238" w14:textId="77777777" w:rsidR="00133F35" w:rsidRDefault="002C4567">
            <w:pPr>
              <w:autoSpaceDE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pełniona funkcja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D04F" w14:textId="77777777" w:rsidR="00133F35" w:rsidRDefault="002C4567">
            <w:pPr>
              <w:autoSpaceDE w:val="0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dane kontaktowe (telefon, e-mail)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</w:tr>
      <w:tr w:rsidR="00133F35" w14:paraId="1EF9856A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2ED70" w14:textId="77777777" w:rsidR="00133F35" w:rsidRDefault="002C4567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D7B3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  <w:p w14:paraId="0D7ECB2B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DBA1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935D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45BDB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D12E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</w:tr>
      <w:tr w:rsidR="00133F35" w14:paraId="620BE093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F3B8" w14:textId="77777777" w:rsidR="00133F35" w:rsidRDefault="002C4567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CD3B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  <w:p w14:paraId="718F4625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E112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12B1B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F9428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3AB34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</w:tr>
      <w:tr w:rsidR="00133F35" w14:paraId="70B46369" w14:textId="7777777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5CD0" w14:textId="77777777" w:rsidR="00133F35" w:rsidRDefault="002C4567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899B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  <w:p w14:paraId="7E37C477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FC2C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F00A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B711F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F82A9" w14:textId="77777777" w:rsidR="00133F35" w:rsidRDefault="00133F35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</w:tr>
      <w:tr w:rsidR="002C4567" w14:paraId="676121A9" w14:textId="77777777" w:rsidTr="002C4567">
        <w:tblPrEx>
          <w:tblCellMar>
            <w:top w:w="0" w:type="dxa"/>
            <w:bottom w:w="0" w:type="dxa"/>
          </w:tblCellMar>
        </w:tblPrEx>
        <w:trPr>
          <w:trHeight w:val="87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F8448" w14:textId="26CE3D18" w:rsidR="002C4567" w:rsidRDefault="002C4567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9453" w14:textId="77777777" w:rsidR="002C4567" w:rsidRDefault="002C4567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109A6" w14:textId="77777777" w:rsidR="002C4567" w:rsidRDefault="002C4567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E273" w14:textId="77777777" w:rsidR="002C4567" w:rsidRDefault="002C4567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B11A6" w14:textId="77777777" w:rsidR="002C4567" w:rsidRDefault="002C4567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C5CE" w14:textId="77777777" w:rsidR="002C4567" w:rsidRDefault="002C4567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</w:tr>
      <w:tr w:rsidR="002C4567" w14:paraId="281D7E34" w14:textId="77777777" w:rsidTr="002C4567">
        <w:tblPrEx>
          <w:tblCellMar>
            <w:top w:w="0" w:type="dxa"/>
            <w:bottom w:w="0" w:type="dxa"/>
          </w:tblCellMar>
        </w:tblPrEx>
        <w:trPr>
          <w:trHeight w:val="98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EA2B" w14:textId="47A48B53" w:rsidR="002C4567" w:rsidRDefault="002C4567">
            <w:pPr>
              <w:autoSpaceDE w:val="0"/>
              <w:spacing w:line="4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60B7" w14:textId="77777777" w:rsidR="002C4567" w:rsidRDefault="002C4567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384E" w14:textId="77777777" w:rsidR="002C4567" w:rsidRDefault="002C4567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CA6C" w14:textId="77777777" w:rsidR="002C4567" w:rsidRDefault="002C4567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B7304" w14:textId="77777777" w:rsidR="002C4567" w:rsidRDefault="002C4567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3BDE" w14:textId="77777777" w:rsidR="002C4567" w:rsidRDefault="002C4567">
            <w:pPr>
              <w:autoSpaceDE w:val="0"/>
              <w:spacing w:line="440" w:lineRule="exact"/>
              <w:rPr>
                <w:sz w:val="18"/>
                <w:szCs w:val="18"/>
              </w:rPr>
            </w:pPr>
          </w:p>
        </w:tc>
      </w:tr>
    </w:tbl>
    <w:p w14:paraId="5356A110" w14:textId="77777777" w:rsidR="00133F35" w:rsidRDefault="00133F3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6DCEA3" w14:textId="77777777" w:rsidR="00133F35" w:rsidRDefault="00133F35">
      <w:pPr>
        <w:jc w:val="center"/>
        <w:rPr>
          <w:color w:val="000000"/>
        </w:rPr>
      </w:pPr>
    </w:p>
    <w:p w14:paraId="389D054D" w14:textId="77777777" w:rsidR="00133F35" w:rsidRDefault="00133F35"/>
    <w:p w14:paraId="7AE13CC0" w14:textId="77777777" w:rsidR="00133F35" w:rsidRDefault="002C4567">
      <w:pPr>
        <w:jc w:val="both"/>
      </w:pPr>
      <w:r>
        <w:rPr>
          <w:sz w:val="18"/>
          <w:szCs w:val="18"/>
        </w:rPr>
        <w:t xml:space="preserve">Podanie danych (imię i nazwisko, adres zamieszkania oraz numer PESEL) stanowi obowiązek wynikający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z art. 40 </w:t>
      </w:r>
      <w:r>
        <w:rPr>
          <w:sz w:val="18"/>
          <w:szCs w:val="18"/>
        </w:rPr>
        <w:t xml:space="preserve">ust. 5 pkt 3 i 4 ustawy z 7 kwietnia 1989 r. </w:t>
      </w:r>
      <w:r>
        <w:rPr>
          <w:i/>
          <w:sz w:val="18"/>
          <w:szCs w:val="18"/>
        </w:rPr>
        <w:t>Prawo o stowarzyszeniach</w:t>
      </w:r>
      <w:r>
        <w:rPr>
          <w:sz w:val="18"/>
          <w:szCs w:val="18"/>
        </w:rPr>
        <w:t xml:space="preserve">. Ponadto, zgodnie z art. 40b ust. 3 ww. ustawy stowarzyszenie zwykłe ma obowiązek informować o zmianie adresu zamieszkania osób, o których mowa w art. 40 ust. 5 pkt 3 i 4 tj. przedstawiciela, członków zarządu oraz członków organu kontroli wewnętrznej.  </w:t>
      </w:r>
    </w:p>
    <w:p w14:paraId="2DE49387" w14:textId="77777777" w:rsidR="00133F35" w:rsidRDefault="00133F35"/>
    <w:p w14:paraId="34FC6C99" w14:textId="77777777" w:rsidR="00133F35" w:rsidRDefault="00133F35"/>
    <w:sectPr w:rsidR="00133F3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3A1CE" w14:textId="77777777" w:rsidR="002C4567" w:rsidRDefault="002C4567">
      <w:r>
        <w:separator/>
      </w:r>
    </w:p>
  </w:endnote>
  <w:endnote w:type="continuationSeparator" w:id="0">
    <w:p w14:paraId="4EE63ECD" w14:textId="77777777" w:rsidR="002C4567" w:rsidRDefault="002C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NewRomanPS-Italic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49A0" w14:textId="77777777" w:rsidR="002C4567" w:rsidRDefault="002C4567">
      <w:r>
        <w:rPr>
          <w:color w:val="000000"/>
        </w:rPr>
        <w:separator/>
      </w:r>
    </w:p>
  </w:footnote>
  <w:footnote w:type="continuationSeparator" w:id="0">
    <w:p w14:paraId="4D61C0EE" w14:textId="77777777" w:rsidR="002C4567" w:rsidRDefault="002C4567">
      <w:r>
        <w:continuationSeparator/>
      </w:r>
    </w:p>
  </w:footnote>
  <w:footnote w:id="1">
    <w:p w14:paraId="3A46FE55" w14:textId="77777777" w:rsidR="00133F35" w:rsidRDefault="002C45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O ile działalność stowarzyszenia przewiduje ten organ.</w:t>
      </w:r>
    </w:p>
  </w:footnote>
  <w:footnote w:id="2">
    <w:p w14:paraId="5097E170" w14:textId="77777777" w:rsidR="00133F35" w:rsidRDefault="002C45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Dane nieobowiązkowe, ułatwią kontakt w sprawie.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3F35"/>
    <w:rsid w:val="00133F35"/>
    <w:rsid w:val="002C4567"/>
    <w:rsid w:val="003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07F7"/>
  <w15:docId w15:val="{6A55B894-A785-4033-8D0A-3DFF03D7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Stychlerz</dc:creator>
  <dc:description/>
  <cp:lastModifiedBy>Magdalena Stychlerz</cp:lastModifiedBy>
  <cp:revision>2</cp:revision>
  <dcterms:created xsi:type="dcterms:W3CDTF">2025-02-03T11:39:00Z</dcterms:created>
  <dcterms:modified xsi:type="dcterms:W3CDTF">2025-02-03T11:39:00Z</dcterms:modified>
</cp:coreProperties>
</file>