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14962E" w14:textId="77777777" w:rsidR="00E331BE" w:rsidRDefault="00E331BE">
      <w:pPr>
        <w:rPr>
          <w:sz w:val="20"/>
          <w:szCs w:val="20"/>
        </w:rPr>
      </w:pPr>
    </w:p>
    <w:p w14:paraId="47D220E7" w14:textId="77777777" w:rsidR="00E331BE" w:rsidRDefault="00715171">
      <w:pPr>
        <w:ind w:left="5664"/>
        <w:rPr>
          <w:sz w:val="20"/>
          <w:szCs w:val="20"/>
        </w:rPr>
      </w:pPr>
      <w:r>
        <w:rPr>
          <w:sz w:val="20"/>
          <w:szCs w:val="20"/>
        </w:rPr>
        <w:t xml:space="preserve">      …….......................................................</w:t>
      </w:r>
    </w:p>
    <w:p w14:paraId="63450E9E" w14:textId="77777777" w:rsidR="00E331BE" w:rsidRDefault="00715171">
      <w:pPr>
        <w:ind w:firstLine="6804"/>
      </w:pPr>
      <w:r>
        <w:rPr>
          <w:i/>
          <w:iCs/>
          <w:sz w:val="20"/>
          <w:szCs w:val="20"/>
        </w:rPr>
        <w:t>(miejscowość, data)</w:t>
      </w:r>
      <w:r>
        <w:rPr>
          <w:iCs/>
          <w:sz w:val="20"/>
          <w:szCs w:val="20"/>
        </w:rPr>
        <w:br/>
      </w:r>
      <w:r>
        <w:rPr>
          <w:iCs/>
          <w:sz w:val="20"/>
          <w:szCs w:val="20"/>
        </w:rPr>
        <w:t>........................................................................</w:t>
      </w:r>
    </w:p>
    <w:p w14:paraId="6B4EA5ED" w14:textId="77777777" w:rsidR="00E331BE" w:rsidRDefault="00E331BE">
      <w:pPr>
        <w:rPr>
          <w:iCs/>
          <w:sz w:val="12"/>
          <w:szCs w:val="12"/>
        </w:rPr>
      </w:pPr>
    </w:p>
    <w:p w14:paraId="43406FD5" w14:textId="77777777" w:rsidR="00E331BE" w:rsidRDefault="00715171">
      <w:pPr>
        <w:rPr>
          <w:iCs/>
          <w:sz w:val="20"/>
          <w:szCs w:val="20"/>
        </w:rPr>
      </w:pPr>
      <w:r>
        <w:rPr>
          <w:iCs/>
          <w:sz w:val="20"/>
          <w:szCs w:val="20"/>
        </w:rPr>
        <w:t>........................................................................</w:t>
      </w:r>
    </w:p>
    <w:p w14:paraId="1A0F063D" w14:textId="77777777" w:rsidR="00E331BE" w:rsidRDefault="00E331BE">
      <w:pPr>
        <w:rPr>
          <w:iCs/>
          <w:sz w:val="12"/>
          <w:szCs w:val="12"/>
        </w:rPr>
      </w:pPr>
    </w:p>
    <w:p w14:paraId="4D6F0D0E" w14:textId="77777777" w:rsidR="00E331BE" w:rsidRDefault="00715171">
      <w:pPr>
        <w:rPr>
          <w:iCs/>
          <w:sz w:val="20"/>
          <w:szCs w:val="20"/>
        </w:rPr>
      </w:pPr>
      <w:r>
        <w:rPr>
          <w:iCs/>
          <w:sz w:val="20"/>
          <w:szCs w:val="20"/>
        </w:rPr>
        <w:t>........................................................................</w:t>
      </w:r>
    </w:p>
    <w:p w14:paraId="3854A316" w14:textId="77777777" w:rsidR="00E331BE" w:rsidRDefault="00715171">
      <w:pPr>
        <w:ind w:firstLine="284"/>
        <w:rPr>
          <w:sz w:val="16"/>
          <w:szCs w:val="16"/>
        </w:rPr>
      </w:pPr>
      <w:r>
        <w:rPr>
          <w:sz w:val="16"/>
          <w:szCs w:val="16"/>
        </w:rPr>
        <w:t>(nazwa stowarzyszenia i adres korespondencji)</w:t>
      </w:r>
    </w:p>
    <w:p w14:paraId="22014408" w14:textId="77777777" w:rsidR="00E331BE" w:rsidRPr="00715171" w:rsidRDefault="00E331BE">
      <w:pPr>
        <w:spacing w:line="360" w:lineRule="auto"/>
        <w:rPr>
          <w:iCs/>
          <w:sz w:val="8"/>
          <w:szCs w:val="8"/>
        </w:rPr>
      </w:pPr>
    </w:p>
    <w:p w14:paraId="259BB3DC" w14:textId="77777777" w:rsidR="00E331BE" w:rsidRDefault="00715171">
      <w:pPr>
        <w:rPr>
          <w:iCs/>
          <w:sz w:val="20"/>
          <w:szCs w:val="20"/>
        </w:rPr>
      </w:pPr>
      <w:r>
        <w:rPr>
          <w:iCs/>
          <w:sz w:val="20"/>
          <w:szCs w:val="20"/>
        </w:rPr>
        <w:t>........................................................................</w:t>
      </w:r>
    </w:p>
    <w:p w14:paraId="614FC74D" w14:textId="77777777" w:rsidR="00E331BE" w:rsidRDefault="00E331BE">
      <w:pPr>
        <w:rPr>
          <w:iCs/>
          <w:sz w:val="12"/>
          <w:szCs w:val="12"/>
        </w:rPr>
      </w:pPr>
    </w:p>
    <w:p w14:paraId="4C9DC0A5" w14:textId="77777777" w:rsidR="00E331BE" w:rsidRDefault="00715171">
      <w:pPr>
        <w:rPr>
          <w:iCs/>
          <w:sz w:val="20"/>
          <w:szCs w:val="20"/>
        </w:rPr>
      </w:pPr>
      <w:r>
        <w:rPr>
          <w:iCs/>
          <w:sz w:val="20"/>
          <w:szCs w:val="20"/>
        </w:rPr>
        <w:t>........................................................................</w:t>
      </w:r>
    </w:p>
    <w:p w14:paraId="5AF45474" w14:textId="77777777" w:rsidR="00E331BE" w:rsidRDefault="00715171">
      <w:pPr>
        <w:pStyle w:val="Nagwek1"/>
        <w:ind w:firstLine="284"/>
        <w:rPr>
          <w:szCs w:val="16"/>
        </w:rPr>
      </w:pPr>
      <w:r>
        <w:rPr>
          <w:szCs w:val="16"/>
        </w:rPr>
        <w:t>(imię i nazwisko przedstawiciela Stowarzyszenia)</w:t>
      </w:r>
    </w:p>
    <w:p w14:paraId="6A58D029" w14:textId="77777777" w:rsidR="00E331BE" w:rsidRDefault="00E331BE">
      <w:pPr>
        <w:rPr>
          <w:iCs/>
          <w:sz w:val="20"/>
          <w:szCs w:val="20"/>
        </w:rPr>
      </w:pPr>
    </w:p>
    <w:p w14:paraId="6C36B5EB" w14:textId="77777777" w:rsidR="00E331BE" w:rsidRDefault="00715171">
      <w:pPr>
        <w:rPr>
          <w:iCs/>
          <w:sz w:val="20"/>
          <w:szCs w:val="20"/>
        </w:rPr>
      </w:pPr>
      <w:r>
        <w:rPr>
          <w:iCs/>
          <w:sz w:val="20"/>
          <w:szCs w:val="20"/>
        </w:rPr>
        <w:t>........................................................................</w:t>
      </w:r>
    </w:p>
    <w:p w14:paraId="3AAAE20F" w14:textId="5259E52B" w:rsidR="00E331BE" w:rsidRPr="00715171" w:rsidRDefault="00715171" w:rsidP="00715171">
      <w:pPr>
        <w:widowControl w:val="0"/>
        <w:tabs>
          <w:tab w:val="left" w:pos="177"/>
        </w:tabs>
        <w:spacing w:line="276" w:lineRule="auto"/>
        <w:ind w:left="4962" w:hanging="4536"/>
        <w:jc w:val="both"/>
      </w:pPr>
      <w:r>
        <w:rPr>
          <w:sz w:val="16"/>
          <w:szCs w:val="16"/>
        </w:rPr>
        <w:t>(Nr tel. kontaktowego do Przedstawiciela)</w:t>
      </w:r>
    </w:p>
    <w:p w14:paraId="48AF2953" w14:textId="77777777" w:rsidR="00E331BE" w:rsidRDefault="00715171" w:rsidP="00715171">
      <w:pPr>
        <w:ind w:left="5812" w:hanging="283"/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Pan </w:t>
      </w:r>
    </w:p>
    <w:p w14:paraId="02D120C2" w14:textId="77777777" w:rsidR="00E331BE" w:rsidRDefault="00715171" w:rsidP="00715171">
      <w:pPr>
        <w:ind w:left="5812" w:hanging="283"/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Marcin Kosiorek </w:t>
      </w:r>
    </w:p>
    <w:p w14:paraId="2BE27085" w14:textId="77777777" w:rsidR="00E331BE" w:rsidRDefault="00715171" w:rsidP="00715171">
      <w:pPr>
        <w:ind w:left="5812" w:hanging="283"/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Starosta Łowicki </w:t>
      </w:r>
    </w:p>
    <w:p w14:paraId="29036115" w14:textId="77777777" w:rsidR="00E331BE" w:rsidRDefault="00715171" w:rsidP="00715171">
      <w:pPr>
        <w:ind w:left="5812" w:hanging="283"/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>ul. Stanisławskiego 30</w:t>
      </w:r>
    </w:p>
    <w:p w14:paraId="01B0270B" w14:textId="77777777" w:rsidR="00E331BE" w:rsidRDefault="00715171" w:rsidP="00715171">
      <w:pPr>
        <w:ind w:left="5812" w:hanging="283"/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>99-400 Łowicz</w:t>
      </w:r>
    </w:p>
    <w:p w14:paraId="5DD67E40" w14:textId="77777777" w:rsidR="00E331BE" w:rsidRDefault="00E331BE">
      <w:pPr>
        <w:rPr>
          <w:sz w:val="20"/>
          <w:szCs w:val="20"/>
        </w:rPr>
      </w:pPr>
    </w:p>
    <w:p w14:paraId="08B6525E" w14:textId="77777777" w:rsidR="00E331BE" w:rsidRDefault="00E331BE">
      <w:pPr>
        <w:rPr>
          <w:sz w:val="20"/>
          <w:szCs w:val="20"/>
        </w:rPr>
      </w:pPr>
    </w:p>
    <w:p w14:paraId="5582A6F4" w14:textId="77777777" w:rsidR="00E331BE" w:rsidRDefault="00E331BE">
      <w:pPr>
        <w:spacing w:line="300" w:lineRule="exact"/>
        <w:jc w:val="center"/>
        <w:rPr>
          <w:b/>
          <w:bCs/>
          <w:sz w:val="22"/>
          <w:szCs w:val="22"/>
        </w:rPr>
      </w:pPr>
    </w:p>
    <w:p w14:paraId="104BD16F" w14:textId="77777777" w:rsidR="00E331BE" w:rsidRDefault="00715171">
      <w:pPr>
        <w:spacing w:line="300" w:lineRule="exact"/>
        <w:jc w:val="center"/>
        <w:rPr>
          <w:b/>
          <w:bCs/>
        </w:rPr>
      </w:pPr>
      <w:r>
        <w:rPr>
          <w:b/>
          <w:bCs/>
        </w:rPr>
        <w:t xml:space="preserve">Wniosek o zmianę danych w ewidencji </w:t>
      </w:r>
      <w:r>
        <w:rPr>
          <w:b/>
          <w:bCs/>
        </w:rPr>
        <w:t>stowarzyszeń zwykłych</w:t>
      </w:r>
    </w:p>
    <w:p w14:paraId="47AE4D4A" w14:textId="77777777" w:rsidR="00E331BE" w:rsidRDefault="00E331BE">
      <w:pPr>
        <w:spacing w:line="300" w:lineRule="exact"/>
        <w:jc w:val="center"/>
        <w:rPr>
          <w:b/>
          <w:bCs/>
          <w:sz w:val="22"/>
          <w:szCs w:val="22"/>
        </w:rPr>
      </w:pPr>
    </w:p>
    <w:p w14:paraId="04D7F20B" w14:textId="77777777" w:rsidR="00E331BE" w:rsidRDefault="00715171">
      <w:pPr>
        <w:spacing w:line="300" w:lineRule="exact"/>
        <w:jc w:val="both"/>
        <w:rPr>
          <w:sz w:val="22"/>
          <w:szCs w:val="22"/>
        </w:rPr>
      </w:pPr>
      <w:r>
        <w:rPr>
          <w:sz w:val="22"/>
          <w:szCs w:val="22"/>
        </w:rPr>
        <w:t>Przedstawiciel / zarząd stowarzyszenia pn.:</w:t>
      </w:r>
    </w:p>
    <w:p w14:paraId="6B6D4185" w14:textId="77777777" w:rsidR="00E331BE" w:rsidRDefault="00715171">
      <w:pPr>
        <w:spacing w:line="500" w:lineRule="exact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..…</w:t>
      </w:r>
    </w:p>
    <w:p w14:paraId="59778DFD" w14:textId="77777777" w:rsidR="00E331BE" w:rsidRDefault="00715171">
      <w:pPr>
        <w:spacing w:line="360" w:lineRule="auto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(nazwa stowarzyszenia)</w:t>
      </w:r>
    </w:p>
    <w:p w14:paraId="5A8F1AB8" w14:textId="77777777" w:rsidR="00E331BE" w:rsidRDefault="00E331BE">
      <w:pPr>
        <w:jc w:val="both"/>
        <w:rPr>
          <w:sz w:val="22"/>
          <w:szCs w:val="22"/>
        </w:rPr>
      </w:pPr>
    </w:p>
    <w:p w14:paraId="3F00EFB1" w14:textId="77777777" w:rsidR="00E331BE" w:rsidRDefault="00715171">
      <w:pPr>
        <w:jc w:val="both"/>
      </w:pPr>
      <w:r>
        <w:rPr>
          <w:sz w:val="22"/>
          <w:szCs w:val="22"/>
        </w:rPr>
        <w:t>wnosi o zmianę danych w ewidencji, zgodnie z załączonymi dokumentami</w:t>
      </w:r>
      <w:r>
        <w:rPr>
          <w:rStyle w:val="Odwoanieprzypisudolnego"/>
          <w:sz w:val="22"/>
          <w:szCs w:val="22"/>
        </w:rPr>
        <w:footnoteReference w:id="1"/>
      </w:r>
      <w:r>
        <w:rPr>
          <w:sz w:val="22"/>
          <w:szCs w:val="22"/>
        </w:rPr>
        <w:t>, w zakresie:</w:t>
      </w:r>
    </w:p>
    <w:p w14:paraId="21F833E4" w14:textId="77777777" w:rsidR="00E331BE" w:rsidRDefault="00715171">
      <w:pPr>
        <w:pStyle w:val="Akapitzlist"/>
        <w:numPr>
          <w:ilvl w:val="0"/>
          <w:numId w:val="1"/>
        </w:numPr>
      </w:pPr>
      <w:bookmarkStart w:id="0" w:name="Wybór1"/>
      <w:bookmarkEnd w:id="0"/>
      <w:r>
        <w:rPr>
          <w:bCs/>
          <w:sz w:val="22"/>
          <w:szCs w:val="22"/>
        </w:rPr>
        <w:t>zmiany regulaminu,</w:t>
      </w:r>
    </w:p>
    <w:p w14:paraId="49EB7C75" w14:textId="77777777" w:rsidR="00E331BE" w:rsidRDefault="00715171">
      <w:pPr>
        <w:pStyle w:val="Akapitzlist"/>
        <w:numPr>
          <w:ilvl w:val="0"/>
          <w:numId w:val="1"/>
        </w:numPr>
      </w:pPr>
      <w:bookmarkStart w:id="1" w:name="Wybór2"/>
      <w:bookmarkEnd w:id="1"/>
      <w:r>
        <w:rPr>
          <w:bCs/>
          <w:sz w:val="22"/>
          <w:szCs w:val="22"/>
        </w:rPr>
        <w:t>przedstawiciela / składu zarządu,</w:t>
      </w:r>
    </w:p>
    <w:p w14:paraId="6A126B0B" w14:textId="77777777" w:rsidR="00E331BE" w:rsidRDefault="00715171">
      <w:pPr>
        <w:pStyle w:val="Akapitzlist"/>
        <w:numPr>
          <w:ilvl w:val="0"/>
          <w:numId w:val="1"/>
        </w:numPr>
      </w:pPr>
      <w:bookmarkStart w:id="2" w:name="Wybór3"/>
      <w:bookmarkEnd w:id="2"/>
      <w:r>
        <w:rPr>
          <w:bCs/>
          <w:sz w:val="22"/>
          <w:szCs w:val="22"/>
        </w:rPr>
        <w:t>składu organu kontroli wewnętrznej,</w:t>
      </w:r>
    </w:p>
    <w:p w14:paraId="5FA17D54" w14:textId="77777777" w:rsidR="00E331BE" w:rsidRDefault="00715171">
      <w:pPr>
        <w:pStyle w:val="Akapitzlist"/>
        <w:numPr>
          <w:ilvl w:val="0"/>
          <w:numId w:val="1"/>
        </w:numPr>
      </w:pPr>
      <w:r>
        <w:rPr>
          <w:bCs/>
          <w:sz w:val="22"/>
          <w:szCs w:val="22"/>
        </w:rPr>
        <w:t>adresu siedziby Stowarzyszenia.</w:t>
      </w:r>
    </w:p>
    <w:p w14:paraId="5151F4C7" w14:textId="77777777" w:rsidR="00E331BE" w:rsidRDefault="00E331BE">
      <w:pPr>
        <w:rPr>
          <w:b/>
          <w:bCs/>
          <w:sz w:val="22"/>
          <w:szCs w:val="22"/>
        </w:rPr>
      </w:pPr>
    </w:p>
    <w:p w14:paraId="50285A66" w14:textId="77777777" w:rsidR="00E331BE" w:rsidRDefault="00715171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</w:t>
      </w:r>
    </w:p>
    <w:p w14:paraId="3720C84E" w14:textId="77777777" w:rsidR="00E331BE" w:rsidRDefault="00E331BE">
      <w:pPr>
        <w:rPr>
          <w:b/>
          <w:bCs/>
          <w:sz w:val="20"/>
          <w:szCs w:val="20"/>
        </w:rPr>
      </w:pPr>
    </w:p>
    <w:p w14:paraId="7FB13C96" w14:textId="77777777" w:rsidR="00E331BE" w:rsidRDefault="00715171">
      <w:pPr>
        <w:jc w:val="right"/>
        <w:rPr>
          <w:iCs/>
          <w:sz w:val="20"/>
          <w:szCs w:val="20"/>
        </w:rPr>
      </w:pPr>
      <w:r>
        <w:rPr>
          <w:iCs/>
          <w:sz w:val="20"/>
          <w:szCs w:val="20"/>
        </w:rPr>
        <w:t>........................................................................</w:t>
      </w:r>
    </w:p>
    <w:p w14:paraId="4D6E480B" w14:textId="77777777" w:rsidR="00E331BE" w:rsidRDefault="00715171">
      <w:pPr>
        <w:ind w:firstLine="5670"/>
      </w:pPr>
      <w:r>
        <w:rPr>
          <w:sz w:val="16"/>
          <w:szCs w:val="16"/>
        </w:rPr>
        <w:t>(</w:t>
      </w:r>
      <w:r>
        <w:rPr>
          <w:iCs/>
          <w:sz w:val="16"/>
          <w:szCs w:val="16"/>
        </w:rPr>
        <w:t>podpis przedstawiciela / podpisy członków zarządu</w:t>
      </w:r>
      <w:r>
        <w:rPr>
          <w:rStyle w:val="Odwoanieprzypisudolnego"/>
          <w:iCs/>
          <w:sz w:val="16"/>
          <w:szCs w:val="16"/>
        </w:rPr>
        <w:footnoteReference w:id="2"/>
      </w:r>
      <w:r>
        <w:rPr>
          <w:iCs/>
          <w:sz w:val="16"/>
          <w:szCs w:val="16"/>
        </w:rPr>
        <w:t>)</w:t>
      </w:r>
    </w:p>
    <w:p w14:paraId="1ACEAA16" w14:textId="77777777" w:rsidR="00E331BE" w:rsidRDefault="00E331BE">
      <w:pPr>
        <w:rPr>
          <w:sz w:val="18"/>
          <w:szCs w:val="18"/>
        </w:rPr>
      </w:pPr>
    </w:p>
    <w:p w14:paraId="055FCA8A" w14:textId="77777777" w:rsidR="00E331BE" w:rsidRDefault="00715171">
      <w:pPr>
        <w:spacing w:line="260" w:lineRule="exact"/>
      </w:pPr>
      <w:r>
        <w:rPr>
          <w:b/>
          <w:bCs/>
          <w:sz w:val="20"/>
          <w:szCs w:val="20"/>
        </w:rPr>
        <w:t>Załączniki</w:t>
      </w:r>
      <w:r>
        <w:rPr>
          <w:rStyle w:val="Odwoanieprzypisudolnego"/>
          <w:b/>
          <w:bCs/>
          <w:sz w:val="20"/>
          <w:szCs w:val="20"/>
        </w:rPr>
        <w:footnoteReference w:id="3"/>
      </w:r>
      <w:r>
        <w:rPr>
          <w:bCs/>
          <w:sz w:val="20"/>
          <w:szCs w:val="20"/>
        </w:rPr>
        <w:t>:</w:t>
      </w:r>
    </w:p>
    <w:p w14:paraId="46E9BA9E" w14:textId="77777777" w:rsidR="00E331BE" w:rsidRDefault="00715171">
      <w:pPr>
        <w:pStyle w:val="Akapitzlist"/>
        <w:numPr>
          <w:ilvl w:val="0"/>
          <w:numId w:val="2"/>
        </w:numPr>
        <w:spacing w:line="260" w:lineRule="exact"/>
        <w:rPr>
          <w:bCs/>
          <w:sz w:val="18"/>
          <w:szCs w:val="18"/>
        </w:rPr>
      </w:pPr>
      <w:r>
        <w:rPr>
          <w:bCs/>
          <w:sz w:val="18"/>
          <w:szCs w:val="18"/>
        </w:rPr>
        <w:t>………………………………………………………………………………………………………………………….</w:t>
      </w:r>
    </w:p>
    <w:p w14:paraId="0FA918DE" w14:textId="77777777" w:rsidR="00E331BE" w:rsidRDefault="00715171">
      <w:pPr>
        <w:pStyle w:val="Akapitzlist"/>
        <w:numPr>
          <w:ilvl w:val="0"/>
          <w:numId w:val="2"/>
        </w:numPr>
        <w:spacing w:line="260" w:lineRule="exact"/>
        <w:rPr>
          <w:bCs/>
          <w:sz w:val="18"/>
          <w:szCs w:val="18"/>
        </w:rPr>
      </w:pPr>
      <w:r>
        <w:rPr>
          <w:bCs/>
          <w:sz w:val="18"/>
          <w:szCs w:val="18"/>
        </w:rPr>
        <w:t>………………………………………………………………………………………………………………………….</w:t>
      </w:r>
    </w:p>
    <w:p w14:paraId="652BAB7A" w14:textId="77777777" w:rsidR="00E331BE" w:rsidRDefault="00715171">
      <w:pPr>
        <w:pStyle w:val="Akapitzlist"/>
        <w:numPr>
          <w:ilvl w:val="0"/>
          <w:numId w:val="2"/>
        </w:numPr>
        <w:spacing w:line="260" w:lineRule="exact"/>
      </w:pPr>
      <w:r>
        <w:rPr>
          <w:bCs/>
          <w:sz w:val="18"/>
          <w:szCs w:val="18"/>
        </w:rPr>
        <w:t>………………………………………………………………………………………………………………………….</w:t>
      </w:r>
    </w:p>
    <w:sectPr w:rsidR="00E331BE">
      <w:pgSz w:w="11906" w:h="16838"/>
      <w:pgMar w:top="1021" w:right="1361" w:bottom="964" w:left="136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CAB1CB" w14:textId="77777777" w:rsidR="00715171" w:rsidRDefault="00715171">
      <w:r>
        <w:separator/>
      </w:r>
    </w:p>
  </w:endnote>
  <w:endnote w:type="continuationSeparator" w:id="0">
    <w:p w14:paraId="1FBFE116" w14:textId="77777777" w:rsidR="00715171" w:rsidRDefault="00715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FBD0C7" w14:textId="77777777" w:rsidR="00715171" w:rsidRDefault="00715171">
      <w:r>
        <w:rPr>
          <w:color w:val="000000"/>
        </w:rPr>
        <w:separator/>
      </w:r>
    </w:p>
  </w:footnote>
  <w:footnote w:type="continuationSeparator" w:id="0">
    <w:p w14:paraId="45E7CFF2" w14:textId="77777777" w:rsidR="00715171" w:rsidRDefault="00715171">
      <w:r>
        <w:continuationSeparator/>
      </w:r>
    </w:p>
  </w:footnote>
  <w:footnote w:id="1">
    <w:p w14:paraId="5A72764E" w14:textId="77777777" w:rsidR="00E331BE" w:rsidRDefault="0071517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  <w:szCs w:val="16"/>
        </w:rPr>
        <w:t>Niewłaściwe skreślić.</w:t>
      </w:r>
    </w:p>
  </w:footnote>
  <w:footnote w:id="2">
    <w:p w14:paraId="74316B9E" w14:textId="77777777" w:rsidR="00E331BE" w:rsidRDefault="0071517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  <w:szCs w:val="16"/>
        </w:rPr>
        <w:t>Jeżeli wniosek o wpis składa zarząd, podpisują go wszyscy członkowie zarządu.</w:t>
      </w:r>
    </w:p>
  </w:footnote>
  <w:footnote w:id="3">
    <w:p w14:paraId="26FA9213" w14:textId="77777777" w:rsidR="00E331BE" w:rsidRDefault="0071517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  <w:szCs w:val="16"/>
        </w:rPr>
        <w:t xml:space="preserve">W przypadku zmiany </w:t>
      </w:r>
      <w:r>
        <w:rPr>
          <w:sz w:val="16"/>
          <w:szCs w:val="16"/>
        </w:rPr>
        <w:t xml:space="preserve">regulaminu należy załączyć: 1) protokół zebrania na którym dokonano zmiany, 2) podjęte uchwały, 3) listę obecności na zebraniu, 4) regulamin stowarzyszenia uwzględniający uchwalone zmiany. </w:t>
      </w:r>
    </w:p>
    <w:p w14:paraId="75C2982C" w14:textId="77777777" w:rsidR="00E331BE" w:rsidRDefault="00715171">
      <w:pPr>
        <w:pStyle w:val="Tekstprzypisudolnego"/>
        <w:rPr>
          <w:sz w:val="16"/>
          <w:szCs w:val="16"/>
        </w:rPr>
      </w:pPr>
      <w:r>
        <w:rPr>
          <w:sz w:val="16"/>
          <w:szCs w:val="16"/>
        </w:rPr>
        <w:t>W przypadku zmiany przedstawiciela, składu zarządu, organu kontroli wewnętrznej należy dostarczyć: 1) protokół zebrania</w:t>
      </w:r>
    </w:p>
    <w:p w14:paraId="4554D5CE" w14:textId="77777777" w:rsidR="00E331BE" w:rsidRDefault="00715171">
      <w:pPr>
        <w:pStyle w:val="Tekstprzypisudolnego"/>
      </w:pPr>
      <w:r>
        <w:rPr>
          <w:sz w:val="16"/>
          <w:szCs w:val="16"/>
        </w:rPr>
        <w:t>na którym wybrano członków organów, 2) podjęte uchwały, 3) listę obecności na zebraniu, 4) informację o osobach pełniących ww. funkcje zawierającą: imię i nazwisko, adres zamieszkania oraz numer PESEL.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E1221C"/>
    <w:multiLevelType w:val="multilevel"/>
    <w:tmpl w:val="709E013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6CB2296F"/>
    <w:multiLevelType w:val="multilevel"/>
    <w:tmpl w:val="6D968B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36018597">
    <w:abstractNumId w:val="0"/>
  </w:num>
  <w:num w:numId="2" w16cid:durableId="1008836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E331BE"/>
    <w:rsid w:val="00715171"/>
    <w:rsid w:val="00E13E4F"/>
    <w:rsid w:val="00E33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31F87"/>
  <w15:docId w15:val="{02B709E3-5B63-430A-B8ED-4CF81EFCE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49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uiPriority w:val="9"/>
    <w:qFormat/>
    <w:pPr>
      <w:keepNext/>
      <w:outlineLvl w:val="0"/>
    </w:pPr>
    <w:rPr>
      <w:i/>
      <w:iCs/>
      <w:sz w:val="16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spacing w:line="360" w:lineRule="auto"/>
      <w:ind w:firstLine="5040"/>
      <w:outlineLvl w:val="1"/>
    </w:pPr>
    <w:rPr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rPr>
      <w:rFonts w:ascii="Times New Roman" w:eastAsia="Times New Roman" w:hAnsi="Times New Roman" w:cs="Times New Roman"/>
      <w:i/>
      <w:iCs/>
      <w:sz w:val="16"/>
      <w:szCs w:val="24"/>
      <w:lang w:eastAsia="pl-PL"/>
    </w:rPr>
  </w:style>
  <w:style w:type="character" w:customStyle="1" w:styleId="Nagwek2Znak">
    <w:name w:val="Nagłówek 2 Znak"/>
    <w:basedOn w:val="Domylnaczcionkaakapitu"/>
    <w:rPr>
      <w:rFonts w:ascii="Times New Roman" w:eastAsia="Times New Roman" w:hAnsi="Times New Roman" w:cs="Times New Roman"/>
      <w:b/>
      <w:bCs/>
      <w:sz w:val="20"/>
      <w:szCs w:val="24"/>
      <w:lang w:eastAsia="pl-PL"/>
    </w:rPr>
  </w:style>
  <w:style w:type="paragraph" w:styleId="Akapitzlist">
    <w:name w:val="List Paragraph"/>
    <w:basedOn w:val="Normalny"/>
    <w:pPr>
      <w:ind w:left="720"/>
    </w:pPr>
  </w:style>
  <w:style w:type="paragraph" w:styleId="Tekstpodstawowy2">
    <w:name w:val="Body Text 2"/>
    <w:basedOn w:val="Normalny"/>
    <w:pPr>
      <w:suppressAutoHyphens w:val="0"/>
      <w:autoSpaceDE w:val="0"/>
      <w:spacing w:line="288" w:lineRule="auto"/>
      <w:jc w:val="both"/>
      <w:textAlignment w:val="auto"/>
    </w:pPr>
  </w:style>
  <w:style w:type="character" w:customStyle="1" w:styleId="Tekstpodstawowy2Znak">
    <w:name w:val="Tekst podstawowy 2 Znak"/>
    <w:basedOn w:val="Domylnaczcionkaakapitu"/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pPr>
      <w:suppressAutoHyphens w:val="0"/>
      <w:textAlignment w:val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rPr>
      <w:rFonts w:ascii="Times New Roman" w:eastAsia="Times New Roman" w:hAnsi="Times New Roman"/>
      <w:sz w:val="20"/>
      <w:szCs w:val="20"/>
      <w:lang w:eastAsia="pl-PL"/>
    </w:rPr>
  </w:style>
  <w:style w:type="character" w:styleId="Odwoanieprzypisudolnego">
    <w:name w:val="footnote reference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1261</Characters>
  <Application>Microsoft Office Word</Application>
  <DocSecurity>0</DocSecurity>
  <Lines>10</Lines>
  <Paragraphs>2</Paragraphs>
  <ScaleCrop>false</ScaleCrop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Stychlerz</dc:creator>
  <dc:description/>
  <cp:lastModifiedBy>Magdalena Stychlerz</cp:lastModifiedBy>
  <cp:revision>2</cp:revision>
  <dcterms:created xsi:type="dcterms:W3CDTF">2025-02-03T11:44:00Z</dcterms:created>
  <dcterms:modified xsi:type="dcterms:W3CDTF">2025-02-03T11:44:00Z</dcterms:modified>
</cp:coreProperties>
</file>