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1445" w14:textId="77777777" w:rsidR="00E26D91" w:rsidRDefault="00E26D91">
      <w:pPr>
        <w:rPr>
          <w:sz w:val="20"/>
          <w:szCs w:val="20"/>
        </w:rPr>
      </w:pPr>
    </w:p>
    <w:p w14:paraId="300465FF" w14:textId="77777777" w:rsidR="00E26D91" w:rsidRDefault="0004155C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…….......................................................</w:t>
      </w:r>
    </w:p>
    <w:p w14:paraId="33C9B3B1" w14:textId="77777777" w:rsidR="00E26D91" w:rsidRDefault="0004155C">
      <w:pPr>
        <w:ind w:firstLine="6804"/>
      </w:pPr>
      <w:r>
        <w:rPr>
          <w:i/>
          <w:iCs/>
          <w:sz w:val="20"/>
          <w:szCs w:val="20"/>
        </w:rPr>
        <w:t>(miejscowość, data)</w:t>
      </w:r>
      <w:r>
        <w:rPr>
          <w:iCs/>
          <w:sz w:val="20"/>
          <w:szCs w:val="20"/>
        </w:rPr>
        <w:br/>
      </w:r>
      <w:r>
        <w:rPr>
          <w:iCs/>
          <w:sz w:val="20"/>
          <w:szCs w:val="20"/>
        </w:rPr>
        <w:t>........................................................................</w:t>
      </w:r>
    </w:p>
    <w:p w14:paraId="5BFF4EC9" w14:textId="77777777" w:rsidR="00E26D91" w:rsidRDefault="00E26D91">
      <w:pPr>
        <w:rPr>
          <w:iCs/>
          <w:sz w:val="12"/>
          <w:szCs w:val="12"/>
        </w:rPr>
      </w:pPr>
    </w:p>
    <w:p w14:paraId="6C7E6BC7" w14:textId="77777777" w:rsidR="00E26D91" w:rsidRDefault="0004155C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........................................................................</w:t>
      </w:r>
    </w:p>
    <w:p w14:paraId="48F9ADAC" w14:textId="77777777" w:rsidR="00E26D91" w:rsidRDefault="00E26D91">
      <w:pPr>
        <w:rPr>
          <w:iCs/>
          <w:sz w:val="12"/>
          <w:szCs w:val="12"/>
        </w:rPr>
      </w:pPr>
    </w:p>
    <w:p w14:paraId="2D888D68" w14:textId="77777777" w:rsidR="00E26D91" w:rsidRDefault="0004155C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........................................................................</w:t>
      </w:r>
    </w:p>
    <w:p w14:paraId="6AA5942A" w14:textId="77777777" w:rsidR="00E26D91" w:rsidRDefault="0004155C">
      <w:pPr>
        <w:ind w:firstLine="284"/>
        <w:rPr>
          <w:sz w:val="15"/>
          <w:szCs w:val="15"/>
        </w:rPr>
      </w:pPr>
      <w:r>
        <w:rPr>
          <w:sz w:val="15"/>
          <w:szCs w:val="15"/>
        </w:rPr>
        <w:t xml:space="preserve">      (nazwa stowarzyszenia i adres korespondencji)</w:t>
      </w:r>
    </w:p>
    <w:p w14:paraId="6D31F0BD" w14:textId="77777777" w:rsidR="00E26D91" w:rsidRDefault="00E26D91">
      <w:pPr>
        <w:spacing w:line="360" w:lineRule="auto"/>
        <w:rPr>
          <w:iCs/>
          <w:sz w:val="14"/>
          <w:szCs w:val="14"/>
        </w:rPr>
      </w:pPr>
    </w:p>
    <w:p w14:paraId="2FED6890" w14:textId="77777777" w:rsidR="00E26D91" w:rsidRDefault="0004155C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........................................................................</w:t>
      </w:r>
    </w:p>
    <w:p w14:paraId="41D1375A" w14:textId="77777777" w:rsidR="00E26D91" w:rsidRDefault="00E26D91">
      <w:pPr>
        <w:rPr>
          <w:iCs/>
          <w:sz w:val="12"/>
          <w:szCs w:val="12"/>
        </w:rPr>
      </w:pPr>
    </w:p>
    <w:p w14:paraId="124545C6" w14:textId="77777777" w:rsidR="00E26D91" w:rsidRDefault="0004155C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........................................................................</w:t>
      </w:r>
    </w:p>
    <w:p w14:paraId="06927AC0" w14:textId="77777777" w:rsidR="00E26D91" w:rsidRDefault="0004155C">
      <w:pPr>
        <w:pStyle w:val="Nagwek1"/>
        <w:ind w:firstLine="284"/>
        <w:rPr>
          <w:szCs w:val="16"/>
        </w:rPr>
      </w:pPr>
      <w:r>
        <w:rPr>
          <w:szCs w:val="16"/>
        </w:rPr>
        <w:t xml:space="preserve">                     (Wnioskodawca)</w:t>
      </w:r>
    </w:p>
    <w:p w14:paraId="3C7BC59B" w14:textId="77777777" w:rsidR="00E26D91" w:rsidRDefault="0004155C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14:paraId="7358AB70" w14:textId="77777777" w:rsidR="00E26D91" w:rsidRDefault="0004155C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........................................................................</w:t>
      </w:r>
    </w:p>
    <w:p w14:paraId="2BB5E99D" w14:textId="77777777" w:rsidR="00E26D91" w:rsidRDefault="0004155C">
      <w:pPr>
        <w:widowControl w:val="0"/>
        <w:tabs>
          <w:tab w:val="left" w:pos="177"/>
        </w:tabs>
        <w:spacing w:line="276" w:lineRule="auto"/>
        <w:ind w:left="4962" w:hanging="4536"/>
        <w:jc w:val="both"/>
      </w:pPr>
      <w:r>
        <w:rPr>
          <w:sz w:val="16"/>
          <w:szCs w:val="16"/>
        </w:rPr>
        <w:t xml:space="preserve">           (nr telefonu do kontaktu)</w:t>
      </w:r>
    </w:p>
    <w:p w14:paraId="7CD004AC" w14:textId="77777777" w:rsidR="00E26D91" w:rsidRDefault="0004155C">
      <w:pPr>
        <w:widowControl w:val="0"/>
        <w:tabs>
          <w:tab w:val="left" w:pos="177"/>
        </w:tabs>
        <w:spacing w:line="288" w:lineRule="auto"/>
        <w:ind w:firstLine="552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Pan </w:t>
      </w:r>
    </w:p>
    <w:p w14:paraId="5350361D" w14:textId="77777777" w:rsidR="00E26D91" w:rsidRDefault="0004155C">
      <w:pPr>
        <w:widowControl w:val="0"/>
        <w:tabs>
          <w:tab w:val="left" w:pos="177"/>
        </w:tabs>
        <w:spacing w:line="288" w:lineRule="auto"/>
        <w:ind w:left="4962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Marcin Kosiorek</w:t>
      </w:r>
    </w:p>
    <w:p w14:paraId="4738EBA6" w14:textId="77777777" w:rsidR="00E26D91" w:rsidRDefault="0004155C">
      <w:pPr>
        <w:widowControl w:val="0"/>
        <w:spacing w:line="288" w:lineRule="auto"/>
        <w:ind w:left="4962" w:firstLine="567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Starosta Łowicki</w:t>
      </w:r>
    </w:p>
    <w:p w14:paraId="6DB51578" w14:textId="77777777" w:rsidR="00E26D91" w:rsidRDefault="0004155C">
      <w:pPr>
        <w:widowControl w:val="0"/>
        <w:spacing w:line="288" w:lineRule="auto"/>
        <w:ind w:left="4962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ul. Stanisławskiego 30</w:t>
      </w:r>
    </w:p>
    <w:p w14:paraId="57059873" w14:textId="77777777" w:rsidR="00E26D91" w:rsidRDefault="0004155C">
      <w:pPr>
        <w:widowControl w:val="0"/>
        <w:spacing w:line="288" w:lineRule="auto"/>
        <w:ind w:left="4962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99-400 Łowicz</w:t>
      </w:r>
    </w:p>
    <w:p w14:paraId="0CB6575C" w14:textId="77777777" w:rsidR="00E26D91" w:rsidRDefault="00E26D91"/>
    <w:p w14:paraId="4A422742" w14:textId="77777777" w:rsidR="00E26D91" w:rsidRDefault="00E26D91">
      <w:pPr>
        <w:rPr>
          <w:sz w:val="10"/>
          <w:szCs w:val="10"/>
        </w:rPr>
      </w:pPr>
    </w:p>
    <w:p w14:paraId="66E8E9B6" w14:textId="77777777" w:rsidR="00E26D91" w:rsidRDefault="00E26D91"/>
    <w:p w14:paraId="105AEA0D" w14:textId="77777777" w:rsidR="00E26D91" w:rsidRDefault="0004155C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0AD19CAA" w14:textId="77777777" w:rsidR="00E26D91" w:rsidRDefault="0004155C">
      <w:pPr>
        <w:jc w:val="center"/>
        <w:rPr>
          <w:b/>
          <w:bCs/>
        </w:rPr>
      </w:pPr>
      <w:r>
        <w:rPr>
          <w:b/>
          <w:bCs/>
        </w:rPr>
        <w:t xml:space="preserve">O WYDANIE  ZAŚWIADCZENIA Z EWIDENCJI </w:t>
      </w:r>
      <w:r>
        <w:rPr>
          <w:b/>
          <w:bCs/>
        </w:rPr>
        <w:t>STOWARZYSZEŃ  ZWYKŁYCH</w:t>
      </w:r>
    </w:p>
    <w:p w14:paraId="2673D21E" w14:textId="77777777" w:rsidR="00E26D91" w:rsidRDefault="00E26D91"/>
    <w:p w14:paraId="445090C1" w14:textId="77777777" w:rsidR="00E26D91" w:rsidRDefault="00E26D91"/>
    <w:p w14:paraId="61CE1D5E" w14:textId="77777777" w:rsidR="00E26D91" w:rsidRDefault="00E26D91">
      <w:pPr>
        <w:rPr>
          <w:sz w:val="8"/>
          <w:szCs w:val="8"/>
        </w:rPr>
      </w:pPr>
    </w:p>
    <w:p w14:paraId="3B499683" w14:textId="77777777" w:rsidR="00E26D91" w:rsidRDefault="0004155C">
      <w:pPr>
        <w:autoSpaceDE w:val="0"/>
        <w:spacing w:line="360" w:lineRule="auto"/>
        <w:ind w:firstLine="708"/>
        <w:jc w:val="both"/>
      </w:pPr>
      <w:r>
        <w:t xml:space="preserve">Proszę o wydanie zaświadczenia o wpisie do Ewidencji Stowarzyszeń Zwykłych, prowadzonej przez Starostę Łowickiego, stowarzyszenia: ................................................................ </w:t>
      </w:r>
    </w:p>
    <w:p w14:paraId="111FE0A1" w14:textId="77777777" w:rsidR="00E26D91" w:rsidRDefault="0004155C">
      <w:pPr>
        <w:autoSpaceDE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</w:t>
      </w:r>
    </w:p>
    <w:p w14:paraId="0EF94D71" w14:textId="77777777" w:rsidR="00E26D91" w:rsidRDefault="0004155C">
      <w:pPr>
        <w:autoSpaceDE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stowarzyszenia zwykłego)</w:t>
      </w:r>
    </w:p>
    <w:p w14:paraId="0D1CB06F" w14:textId="77777777" w:rsidR="00E26D91" w:rsidRDefault="0004155C">
      <w:pPr>
        <w:autoSpaceDE w:val="0"/>
        <w:jc w:val="both"/>
      </w:pPr>
      <w:r>
        <w:t xml:space="preserve">z siedzibą: ................................... przy ul. </w:t>
      </w:r>
      <w:r>
        <w:t>.........................................................................................</w:t>
      </w:r>
    </w:p>
    <w:p w14:paraId="20A957A3" w14:textId="77777777" w:rsidR="00E26D91" w:rsidRDefault="00E26D91">
      <w:pPr>
        <w:autoSpaceDE w:val="0"/>
        <w:jc w:val="both"/>
        <w:rPr>
          <w:sz w:val="10"/>
          <w:szCs w:val="10"/>
        </w:rPr>
      </w:pPr>
    </w:p>
    <w:p w14:paraId="1B93BC5E" w14:textId="77777777" w:rsidR="00E26D91" w:rsidRDefault="0004155C">
      <w:pPr>
        <w:autoSpaceDE w:val="0"/>
        <w:jc w:val="both"/>
      </w:pPr>
      <w:r>
        <w:t>reprezentowanego przez: ....................................................................................................................</w:t>
      </w:r>
    </w:p>
    <w:p w14:paraId="0DAE25D0" w14:textId="77777777" w:rsidR="00E26D91" w:rsidRDefault="00E26D91">
      <w:pPr>
        <w:autoSpaceDE w:val="0"/>
        <w:jc w:val="both"/>
        <w:rPr>
          <w:sz w:val="12"/>
          <w:szCs w:val="12"/>
        </w:rPr>
      </w:pPr>
    </w:p>
    <w:p w14:paraId="6CED50DC" w14:textId="77777777" w:rsidR="00E26D91" w:rsidRDefault="0004155C">
      <w:pPr>
        <w:autoSpaceDE w:val="0"/>
        <w:jc w:val="both"/>
      </w:pPr>
      <w:r>
        <w:t>............................................................................................................................................................</w:t>
      </w:r>
    </w:p>
    <w:p w14:paraId="6743FFE1" w14:textId="77777777" w:rsidR="00E26D91" w:rsidRDefault="0004155C">
      <w:pPr>
        <w:jc w:val="center"/>
      </w:pPr>
      <w:r>
        <w:rPr>
          <w:i/>
          <w:iCs/>
          <w:sz w:val="16"/>
          <w:szCs w:val="16"/>
        </w:rPr>
        <w:t xml:space="preserve"> (imię i nazwisko przedstawiciela lub wszystkich członków Zarządu stowarzyszenia zwykłego)</w:t>
      </w:r>
    </w:p>
    <w:p w14:paraId="36BC5399" w14:textId="77777777" w:rsidR="00E26D91" w:rsidRDefault="00E26D91">
      <w:pPr>
        <w:autoSpaceDE w:val="0"/>
        <w:spacing w:line="360" w:lineRule="auto"/>
        <w:rPr>
          <w:sz w:val="16"/>
          <w:szCs w:val="16"/>
        </w:rPr>
      </w:pPr>
    </w:p>
    <w:p w14:paraId="71DFEDE5" w14:textId="77777777" w:rsidR="00E26D91" w:rsidRDefault="00E26D91">
      <w:pPr>
        <w:autoSpaceDE w:val="0"/>
        <w:spacing w:line="360" w:lineRule="auto"/>
        <w:jc w:val="both"/>
        <w:rPr>
          <w:sz w:val="10"/>
          <w:szCs w:val="10"/>
        </w:rPr>
      </w:pPr>
    </w:p>
    <w:p w14:paraId="36B657D0" w14:textId="77777777" w:rsidR="00E26D91" w:rsidRDefault="00E26D91">
      <w:pPr>
        <w:spacing w:line="360" w:lineRule="auto"/>
        <w:jc w:val="both"/>
      </w:pPr>
    </w:p>
    <w:p w14:paraId="0C539684" w14:textId="77777777" w:rsidR="00E26D91" w:rsidRDefault="0004155C">
      <w:pPr>
        <w:spacing w:line="360" w:lineRule="auto"/>
        <w:jc w:val="both"/>
      </w:pPr>
      <w:r>
        <w:t>Jednocześnie oświadczam, iż dane dostarczone przez niniejsze Stowarzyszenie nie uległy zmianie i pozostają nadal aktualne.</w:t>
      </w:r>
    </w:p>
    <w:p w14:paraId="7DC1F228" w14:textId="77777777" w:rsidR="00E26D91" w:rsidRDefault="00E26D91">
      <w:pPr>
        <w:spacing w:line="360" w:lineRule="auto"/>
        <w:ind w:firstLine="708"/>
        <w:jc w:val="both"/>
      </w:pPr>
    </w:p>
    <w:p w14:paraId="1473EF2E" w14:textId="77777777" w:rsidR="00E26D91" w:rsidRDefault="0004155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Sposób odbioru zaświadczenia: </w:t>
      </w:r>
    </w:p>
    <w:p w14:paraId="3EAB7AEC" w14:textId="77777777" w:rsidR="00E26D91" w:rsidRDefault="0004155C">
      <w:pPr>
        <w:spacing w:line="360" w:lineRule="auto"/>
        <w:ind w:firstLine="708"/>
        <w:jc w:val="both"/>
      </w:pPr>
      <w:r>
        <w:rPr>
          <w:rFonts w:ascii="Symbol" w:eastAsia="Symbol" w:hAnsi="Symbol" w:cs="Symbol"/>
          <w:sz w:val="22"/>
          <w:szCs w:val="22"/>
        </w:rPr>
        <w:t></w:t>
      </w:r>
      <w:r>
        <w:rPr>
          <w:sz w:val="22"/>
          <w:szCs w:val="22"/>
        </w:rPr>
        <w:t xml:space="preserve"> korespondencyjnie na adres siedziby, </w:t>
      </w:r>
    </w:p>
    <w:p w14:paraId="539786F3" w14:textId="77777777" w:rsidR="00E26D91" w:rsidRDefault="0004155C">
      <w:pPr>
        <w:spacing w:line="360" w:lineRule="auto"/>
        <w:ind w:firstLine="708"/>
        <w:jc w:val="both"/>
      </w:pPr>
      <w:r>
        <w:rPr>
          <w:rFonts w:ascii="Symbol" w:eastAsia="Symbol" w:hAnsi="Symbol" w:cs="Symbol"/>
          <w:sz w:val="22"/>
          <w:szCs w:val="22"/>
        </w:rPr>
        <w:t></w:t>
      </w:r>
      <w:r>
        <w:rPr>
          <w:sz w:val="22"/>
          <w:szCs w:val="22"/>
        </w:rPr>
        <w:t xml:space="preserve"> odbiór osobisty. </w:t>
      </w:r>
    </w:p>
    <w:p w14:paraId="77210299" w14:textId="77777777" w:rsidR="00E26D91" w:rsidRDefault="0004155C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Proszę zaznaczyć właściwy (X)</w:t>
      </w:r>
    </w:p>
    <w:p w14:paraId="486D9E1E" w14:textId="77777777" w:rsidR="00E26D91" w:rsidRDefault="00E26D91">
      <w:pPr>
        <w:spacing w:line="360" w:lineRule="auto"/>
        <w:jc w:val="both"/>
        <w:rPr>
          <w:i/>
          <w:iCs/>
          <w:sz w:val="20"/>
          <w:szCs w:val="20"/>
        </w:rPr>
      </w:pPr>
    </w:p>
    <w:p w14:paraId="3057CC87" w14:textId="77777777" w:rsidR="00E26D91" w:rsidRDefault="0004155C">
      <w:pPr>
        <w:spacing w:line="360" w:lineRule="auto"/>
        <w:ind w:firstLine="5103"/>
        <w:jc w:val="both"/>
      </w:pPr>
      <w:r>
        <w:t xml:space="preserve">................................................................ </w:t>
      </w:r>
      <w:r>
        <w:rPr>
          <w:i/>
          <w:iCs/>
          <w:sz w:val="20"/>
          <w:szCs w:val="20"/>
        </w:rPr>
        <w:t xml:space="preserve"> </w:t>
      </w:r>
    </w:p>
    <w:p w14:paraId="334E128A" w14:textId="77777777" w:rsidR="00E26D91" w:rsidRDefault="0004155C">
      <w:pPr>
        <w:spacing w:line="360" w:lineRule="auto"/>
        <w:ind w:firstLine="60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(podpis wnioskodawcy) </w:t>
      </w:r>
    </w:p>
    <w:p w14:paraId="5529F426" w14:textId="77777777" w:rsidR="00E26D91" w:rsidRDefault="0004155C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Załączniki: </w:t>
      </w:r>
    </w:p>
    <w:p w14:paraId="4588429A" w14:textId="77777777" w:rsidR="00E26D91" w:rsidRDefault="0004155C">
      <w:pPr>
        <w:spacing w:line="360" w:lineRule="auto"/>
        <w:jc w:val="both"/>
      </w:pPr>
      <w:r>
        <w:rPr>
          <w:sz w:val="22"/>
          <w:szCs w:val="22"/>
        </w:rPr>
        <w:t xml:space="preserve">1. Potwierdzenie dokonania opłaty skarbowej w wysokości 17 zł </w:t>
      </w:r>
      <w:r>
        <w:t xml:space="preserve"> </w:t>
      </w:r>
    </w:p>
    <w:sectPr w:rsidR="00E26D91">
      <w:pgSz w:w="11906" w:h="16838"/>
      <w:pgMar w:top="510" w:right="1247" w:bottom="73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0A682" w14:textId="77777777" w:rsidR="0004155C" w:rsidRDefault="0004155C">
      <w:r>
        <w:separator/>
      </w:r>
    </w:p>
  </w:endnote>
  <w:endnote w:type="continuationSeparator" w:id="0">
    <w:p w14:paraId="1E567816" w14:textId="77777777" w:rsidR="0004155C" w:rsidRDefault="0004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6CC3" w14:textId="77777777" w:rsidR="0004155C" w:rsidRDefault="0004155C">
      <w:r>
        <w:rPr>
          <w:color w:val="000000"/>
        </w:rPr>
        <w:separator/>
      </w:r>
    </w:p>
  </w:footnote>
  <w:footnote w:type="continuationSeparator" w:id="0">
    <w:p w14:paraId="7BC36FC2" w14:textId="77777777" w:rsidR="0004155C" w:rsidRDefault="0004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6D91"/>
    <w:rsid w:val="0004155C"/>
    <w:rsid w:val="002B4221"/>
    <w:rsid w:val="00E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2BD9"/>
  <w15:docId w15:val="{0FDF1A4E-4834-493F-834F-BF37DB31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i/>
      <w:iCs/>
      <w:kern w:val="0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Stychlerz</dc:creator>
  <dc:description/>
  <cp:lastModifiedBy>Magdalena Stychlerz</cp:lastModifiedBy>
  <cp:revision>2</cp:revision>
  <dcterms:created xsi:type="dcterms:W3CDTF">2025-02-03T11:50:00Z</dcterms:created>
  <dcterms:modified xsi:type="dcterms:W3CDTF">2025-02-03T11:50:00Z</dcterms:modified>
</cp:coreProperties>
</file>