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2BDBD" w14:textId="77777777" w:rsidR="00A462F0" w:rsidRDefault="009B49C3">
      <w:pPr>
        <w:jc w:val="right"/>
      </w:pPr>
      <w:r>
        <w:t xml:space="preserve">      …….......................................................</w:t>
      </w:r>
    </w:p>
    <w:p w14:paraId="3CA5D49A" w14:textId="77777777" w:rsidR="00A462F0" w:rsidRDefault="009B49C3">
      <w:pPr>
        <w:tabs>
          <w:tab w:val="left" w:pos="7230"/>
          <w:tab w:val="left" w:pos="7513"/>
        </w:tabs>
        <w:ind w:firstLine="6804"/>
      </w:pPr>
      <w:r>
        <w:rPr>
          <w:i/>
          <w:iCs/>
          <w:sz w:val="16"/>
          <w:szCs w:val="18"/>
        </w:rPr>
        <w:t>(miejscowość, data)</w:t>
      </w:r>
    </w:p>
    <w:p w14:paraId="40D9E2B9" w14:textId="77777777" w:rsidR="00A462F0" w:rsidRDefault="009B49C3">
      <w:pPr>
        <w:autoSpaceDE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</w:t>
      </w:r>
    </w:p>
    <w:p w14:paraId="01DBB7B1" w14:textId="77777777" w:rsidR="00A462F0" w:rsidRDefault="009B49C3">
      <w:pPr>
        <w:autoSpaceDE/>
        <w:spacing w:line="276" w:lineRule="auto"/>
        <w:ind w:firstLine="1134"/>
      </w:pPr>
      <w:r>
        <w:rPr>
          <w:sz w:val="16"/>
          <w:szCs w:val="16"/>
        </w:rPr>
        <w:t xml:space="preserve">(nazwa Stowarzyszenia) </w:t>
      </w:r>
    </w:p>
    <w:p w14:paraId="6522A4AA" w14:textId="77777777" w:rsidR="00A462F0" w:rsidRDefault="00A462F0">
      <w:pPr>
        <w:autoSpaceDE/>
        <w:spacing w:line="276" w:lineRule="auto"/>
        <w:rPr>
          <w:sz w:val="12"/>
          <w:szCs w:val="12"/>
        </w:rPr>
      </w:pPr>
    </w:p>
    <w:p w14:paraId="7D1403C5" w14:textId="77777777" w:rsidR="00A462F0" w:rsidRDefault="009B49C3">
      <w:pPr>
        <w:autoSpaceDE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</w:t>
      </w:r>
    </w:p>
    <w:p w14:paraId="03E190A2" w14:textId="77777777" w:rsidR="00A462F0" w:rsidRDefault="00A462F0">
      <w:pPr>
        <w:autoSpaceDE/>
        <w:spacing w:line="276" w:lineRule="auto"/>
        <w:rPr>
          <w:sz w:val="10"/>
          <w:szCs w:val="10"/>
        </w:rPr>
      </w:pPr>
    </w:p>
    <w:p w14:paraId="7F765843" w14:textId="77777777" w:rsidR="00A462F0" w:rsidRDefault="009B49C3">
      <w:pPr>
        <w:autoSpaceDE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</w:t>
      </w:r>
    </w:p>
    <w:p w14:paraId="7A24F221" w14:textId="77777777" w:rsidR="00A462F0" w:rsidRDefault="009B49C3">
      <w:pPr>
        <w:autoSpaceDE/>
        <w:spacing w:line="276" w:lineRule="auto"/>
        <w:ind w:firstLine="1134"/>
      </w:pPr>
      <w:r>
        <w:rPr>
          <w:sz w:val="16"/>
          <w:szCs w:val="16"/>
        </w:rPr>
        <w:t xml:space="preserve">(adres do korespondencji) </w:t>
      </w:r>
    </w:p>
    <w:p w14:paraId="7669DC7D" w14:textId="77777777" w:rsidR="00A462F0" w:rsidRDefault="00A462F0">
      <w:pPr>
        <w:autoSpaceDE/>
        <w:spacing w:line="276" w:lineRule="auto"/>
        <w:rPr>
          <w:sz w:val="8"/>
          <w:szCs w:val="8"/>
        </w:rPr>
      </w:pPr>
    </w:p>
    <w:p w14:paraId="563C9507" w14:textId="77777777" w:rsidR="00A462F0" w:rsidRDefault="009B49C3">
      <w:pPr>
        <w:autoSpaceDE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 </w:t>
      </w:r>
    </w:p>
    <w:p w14:paraId="1E225B22" w14:textId="365B01CE" w:rsidR="00A462F0" w:rsidRPr="009B49C3" w:rsidRDefault="009B49C3" w:rsidP="009B49C3">
      <w:pPr>
        <w:widowControl w:val="0"/>
        <w:tabs>
          <w:tab w:val="left" w:pos="177"/>
        </w:tabs>
        <w:spacing w:line="276" w:lineRule="auto"/>
        <w:ind w:left="4962" w:hanging="4395"/>
        <w:jc w:val="both"/>
      </w:pPr>
      <w:r>
        <w:rPr>
          <w:sz w:val="16"/>
          <w:szCs w:val="16"/>
        </w:rPr>
        <w:t xml:space="preserve">(nr tel. </w:t>
      </w:r>
      <w:r>
        <w:rPr>
          <w:sz w:val="16"/>
          <w:szCs w:val="16"/>
        </w:rPr>
        <w:t>kontaktowego do Przedstawiciela)</w:t>
      </w:r>
    </w:p>
    <w:p w14:paraId="270EE16C" w14:textId="77777777" w:rsidR="00A462F0" w:rsidRDefault="009B49C3">
      <w:pPr>
        <w:widowControl w:val="0"/>
        <w:tabs>
          <w:tab w:val="left" w:pos="177"/>
        </w:tabs>
        <w:spacing w:line="288" w:lineRule="auto"/>
        <w:ind w:left="496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Pan </w:t>
      </w:r>
    </w:p>
    <w:p w14:paraId="00EABD50" w14:textId="77777777" w:rsidR="00A462F0" w:rsidRDefault="009B49C3">
      <w:pPr>
        <w:widowControl w:val="0"/>
        <w:tabs>
          <w:tab w:val="left" w:pos="177"/>
        </w:tabs>
        <w:spacing w:line="288" w:lineRule="auto"/>
        <w:ind w:left="496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Marcin Kosiorek</w:t>
      </w:r>
    </w:p>
    <w:p w14:paraId="486D47B5" w14:textId="77777777" w:rsidR="00A462F0" w:rsidRDefault="009B49C3">
      <w:pPr>
        <w:widowControl w:val="0"/>
        <w:spacing w:line="288" w:lineRule="auto"/>
        <w:ind w:left="496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Starosta Łowicki</w:t>
      </w:r>
    </w:p>
    <w:p w14:paraId="2364B396" w14:textId="77777777" w:rsidR="00A462F0" w:rsidRDefault="009B49C3">
      <w:pPr>
        <w:widowControl w:val="0"/>
        <w:spacing w:line="288" w:lineRule="auto"/>
        <w:ind w:left="496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ul. Stanisławskiego 30</w:t>
      </w:r>
    </w:p>
    <w:p w14:paraId="694A55B6" w14:textId="77777777" w:rsidR="00A462F0" w:rsidRDefault="009B49C3">
      <w:pPr>
        <w:widowControl w:val="0"/>
        <w:spacing w:line="288" w:lineRule="auto"/>
        <w:ind w:left="496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99-400 Łowicz</w:t>
      </w:r>
    </w:p>
    <w:p w14:paraId="63C70740" w14:textId="77777777" w:rsidR="00A462F0" w:rsidRDefault="00A462F0">
      <w:pPr>
        <w:widowControl w:val="0"/>
        <w:tabs>
          <w:tab w:val="right" w:pos="8953"/>
        </w:tabs>
        <w:spacing w:line="288" w:lineRule="auto"/>
        <w:rPr>
          <w:sz w:val="24"/>
          <w:szCs w:val="24"/>
        </w:rPr>
      </w:pPr>
    </w:p>
    <w:p w14:paraId="656DFDCF" w14:textId="77777777" w:rsidR="00A462F0" w:rsidRDefault="00A462F0">
      <w:pPr>
        <w:widowControl w:val="0"/>
        <w:tabs>
          <w:tab w:val="right" w:pos="8953"/>
        </w:tabs>
        <w:spacing w:line="288" w:lineRule="auto"/>
        <w:rPr>
          <w:sz w:val="24"/>
          <w:szCs w:val="24"/>
        </w:rPr>
      </w:pPr>
    </w:p>
    <w:p w14:paraId="47AEED0D" w14:textId="77777777" w:rsidR="00A462F0" w:rsidRDefault="009B49C3">
      <w:pPr>
        <w:spacing w:line="30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ZAWIADOMIENIE O WSZCZĘCIU LIKWIDACJI STOWARZYSZENIA ZWYKŁEGO</w:t>
      </w:r>
    </w:p>
    <w:p w14:paraId="1CC8F96C" w14:textId="77777777" w:rsidR="00A462F0" w:rsidRDefault="00A462F0">
      <w:pPr>
        <w:spacing w:line="300" w:lineRule="exact"/>
        <w:jc w:val="center"/>
        <w:rPr>
          <w:b/>
          <w:bCs/>
          <w:sz w:val="23"/>
          <w:szCs w:val="23"/>
        </w:rPr>
      </w:pPr>
    </w:p>
    <w:p w14:paraId="651554B6" w14:textId="77777777" w:rsidR="00A462F0" w:rsidRDefault="009B49C3">
      <w:pPr>
        <w:spacing w:line="336" w:lineRule="auto"/>
        <w:jc w:val="both"/>
        <w:rPr>
          <w:sz w:val="23"/>
          <w:szCs w:val="23"/>
        </w:rPr>
      </w:pPr>
      <w:r>
        <w:rPr>
          <w:sz w:val="23"/>
          <w:szCs w:val="23"/>
        </w:rPr>
        <w:t>Likwidator stowarzyszenia zwykłego pn.:</w:t>
      </w:r>
    </w:p>
    <w:p w14:paraId="7E5FB7F5" w14:textId="77777777" w:rsidR="00A462F0" w:rsidRDefault="009B49C3">
      <w:pPr>
        <w:spacing w:line="336" w:lineRule="auto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 w14:paraId="39213D26" w14:textId="77777777" w:rsidR="00A462F0" w:rsidRDefault="009B49C3">
      <w:pPr>
        <w:spacing w:line="336" w:lineRule="auto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 w14:paraId="4B339A1E" w14:textId="77777777" w:rsidR="00A462F0" w:rsidRDefault="009B49C3">
      <w:pPr>
        <w:spacing w:line="33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figurującego w ewidencji stowarzyszeń zwykłych prowadzonej przez Starostę Łowickiego </w:t>
      </w:r>
      <w:r>
        <w:rPr>
          <w:sz w:val="23"/>
          <w:szCs w:val="23"/>
        </w:rPr>
        <w:br/>
      </w:r>
      <w:r>
        <w:rPr>
          <w:sz w:val="23"/>
          <w:szCs w:val="23"/>
        </w:rPr>
        <w:t xml:space="preserve">pod numerem …..., zawiadamia organ ewidencyjny, że w dniu …………………. odbyło </w:t>
      </w:r>
      <w:r>
        <w:rPr>
          <w:sz w:val="23"/>
          <w:szCs w:val="23"/>
        </w:rPr>
        <w:br/>
      </w:r>
      <w:r>
        <w:rPr>
          <w:sz w:val="23"/>
          <w:szCs w:val="23"/>
        </w:rPr>
        <w:t>się walne zebranie członków, które podjęło uchwałę o rozwiązaniu ww. stowarzyszenia.</w:t>
      </w:r>
    </w:p>
    <w:p w14:paraId="15AC5D66" w14:textId="77777777" w:rsidR="00A462F0" w:rsidRDefault="009B49C3">
      <w:pPr>
        <w:spacing w:line="336" w:lineRule="auto"/>
        <w:jc w:val="both"/>
        <w:rPr>
          <w:sz w:val="23"/>
          <w:szCs w:val="23"/>
        </w:rPr>
      </w:pPr>
      <w:r>
        <w:rPr>
          <w:sz w:val="23"/>
          <w:szCs w:val="23"/>
        </w:rPr>
        <w:t>Dane likwidatora (imię i nazwisko):…...............................................................................................</w:t>
      </w:r>
    </w:p>
    <w:p w14:paraId="1087C622" w14:textId="77777777" w:rsidR="00A462F0" w:rsidRDefault="009B49C3">
      <w:pPr>
        <w:spacing w:line="33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Wnoszę o wpisanie informacji o rozwiązaniu stowarzyszenia oraz danych likwidatora </w:t>
      </w:r>
      <w:r>
        <w:rPr>
          <w:sz w:val="23"/>
          <w:szCs w:val="23"/>
        </w:rPr>
        <w:br/>
      </w:r>
      <w:r>
        <w:rPr>
          <w:sz w:val="23"/>
          <w:szCs w:val="23"/>
        </w:rPr>
        <w:t>do ewidencji.</w:t>
      </w:r>
    </w:p>
    <w:p w14:paraId="43C8C30B" w14:textId="77777777" w:rsidR="00A462F0" w:rsidRDefault="009B49C3">
      <w:pPr>
        <w:spacing w:line="336" w:lineRule="auto"/>
        <w:rPr>
          <w:sz w:val="23"/>
          <w:szCs w:val="23"/>
        </w:rPr>
      </w:pPr>
      <w:r>
        <w:rPr>
          <w:sz w:val="23"/>
          <w:szCs w:val="23"/>
        </w:rPr>
        <w:t>Informuję, iż po przeprowadzeniu likwidacji, złożę zawiadomienie o jej zakończeniu.</w:t>
      </w:r>
    </w:p>
    <w:p w14:paraId="07EF5BC9" w14:textId="77777777" w:rsidR="00A462F0" w:rsidRDefault="00A462F0">
      <w:pPr>
        <w:jc w:val="center"/>
        <w:rPr>
          <w:b/>
          <w:bCs/>
          <w:sz w:val="23"/>
          <w:szCs w:val="23"/>
        </w:rPr>
      </w:pPr>
    </w:p>
    <w:p w14:paraId="04A0D8E2" w14:textId="77777777" w:rsidR="00A462F0" w:rsidRDefault="00A462F0">
      <w:pPr>
        <w:rPr>
          <w:b/>
          <w:bCs/>
          <w:sz w:val="18"/>
          <w:szCs w:val="18"/>
        </w:rPr>
      </w:pPr>
    </w:p>
    <w:p w14:paraId="29AD05AF" w14:textId="77777777" w:rsidR="00A462F0" w:rsidRDefault="00A462F0">
      <w:pPr>
        <w:rPr>
          <w:bCs/>
          <w:sz w:val="22"/>
          <w:szCs w:val="22"/>
        </w:rPr>
      </w:pPr>
    </w:p>
    <w:p w14:paraId="6DBFCB29" w14:textId="77777777" w:rsidR="00A462F0" w:rsidRDefault="00A462F0">
      <w:pPr>
        <w:rPr>
          <w:b/>
          <w:bCs/>
          <w:sz w:val="18"/>
          <w:szCs w:val="18"/>
        </w:rPr>
      </w:pPr>
    </w:p>
    <w:p w14:paraId="71E1D3C2" w14:textId="77777777" w:rsidR="00A462F0" w:rsidRDefault="00A462F0">
      <w:pPr>
        <w:rPr>
          <w:b/>
          <w:bCs/>
          <w:sz w:val="18"/>
          <w:szCs w:val="18"/>
        </w:rPr>
      </w:pPr>
    </w:p>
    <w:p w14:paraId="7F85C105" w14:textId="77777777" w:rsidR="00A462F0" w:rsidRDefault="00A462F0">
      <w:pPr>
        <w:rPr>
          <w:b/>
          <w:bCs/>
          <w:sz w:val="18"/>
          <w:szCs w:val="18"/>
        </w:rPr>
      </w:pPr>
    </w:p>
    <w:p w14:paraId="494ACD49" w14:textId="77777777" w:rsidR="00A462F0" w:rsidRDefault="009B49C3">
      <w:r>
        <w:rPr>
          <w:i/>
          <w:iCs/>
        </w:rPr>
        <w:t xml:space="preserve">                                                                            </w:t>
      </w:r>
      <w:r>
        <w:rPr>
          <w:i/>
          <w:iCs/>
        </w:rPr>
        <w:t>…….……………………….............................................</w:t>
      </w:r>
      <w:r>
        <w:rPr>
          <w:i/>
          <w:iCs/>
        </w:rPr>
        <w:br/>
      </w:r>
      <w:r>
        <w:rPr>
          <w:i/>
          <w:iCs/>
        </w:rPr>
        <w:t xml:space="preserve">                                                                                                 </w:t>
      </w:r>
      <w:r>
        <w:rPr>
          <w:i/>
          <w:iCs/>
          <w:sz w:val="18"/>
          <w:szCs w:val="18"/>
        </w:rPr>
        <w:t xml:space="preserve"> (czytelny podpis likwidatora)</w:t>
      </w:r>
    </w:p>
    <w:p w14:paraId="55B235B8" w14:textId="77777777" w:rsidR="00A462F0" w:rsidRDefault="00A462F0">
      <w:pPr>
        <w:rPr>
          <w:b/>
          <w:bCs/>
          <w:sz w:val="18"/>
          <w:szCs w:val="18"/>
        </w:rPr>
      </w:pPr>
    </w:p>
    <w:p w14:paraId="30C3C9A2" w14:textId="77777777" w:rsidR="00A462F0" w:rsidRDefault="00A462F0">
      <w:pPr>
        <w:rPr>
          <w:b/>
          <w:bCs/>
          <w:sz w:val="18"/>
          <w:szCs w:val="18"/>
        </w:rPr>
      </w:pPr>
    </w:p>
    <w:p w14:paraId="621B1401" w14:textId="77777777" w:rsidR="00A462F0" w:rsidRDefault="009B49C3">
      <w:pPr>
        <w:spacing w:line="260" w:lineRule="exact"/>
      </w:pPr>
      <w:r>
        <w:rPr>
          <w:b/>
          <w:bCs/>
          <w:sz w:val="18"/>
          <w:szCs w:val="18"/>
          <w:u w:val="single"/>
        </w:rPr>
        <w:t>Załączniki</w:t>
      </w:r>
      <w:r>
        <w:rPr>
          <w:b/>
          <w:bCs/>
          <w:sz w:val="18"/>
          <w:szCs w:val="18"/>
        </w:rPr>
        <w:t>:</w:t>
      </w:r>
    </w:p>
    <w:p w14:paraId="43DB677E" w14:textId="77777777" w:rsidR="00A462F0" w:rsidRDefault="009B49C3">
      <w:pPr>
        <w:numPr>
          <w:ilvl w:val="0"/>
          <w:numId w:val="2"/>
        </w:numPr>
        <w:tabs>
          <w:tab w:val="left" w:pos="360"/>
          <w:tab w:val="left" w:pos="720"/>
        </w:tabs>
        <w:autoSpaceDE/>
        <w:spacing w:line="260" w:lineRule="exact"/>
        <w:ind w:left="36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Protokół zebrania członków z uchwałą o rozwiązaniu stowarzyszenia.</w:t>
      </w:r>
    </w:p>
    <w:p w14:paraId="531E33A6" w14:textId="77777777" w:rsidR="00A462F0" w:rsidRDefault="009B49C3">
      <w:pPr>
        <w:numPr>
          <w:ilvl w:val="0"/>
          <w:numId w:val="1"/>
        </w:numPr>
        <w:tabs>
          <w:tab w:val="left" w:pos="360"/>
          <w:tab w:val="left" w:pos="720"/>
        </w:tabs>
        <w:autoSpaceDE/>
        <w:spacing w:line="260" w:lineRule="exact"/>
        <w:ind w:left="360"/>
        <w:jc w:val="both"/>
      </w:pPr>
      <w:r>
        <w:rPr>
          <w:sz w:val="18"/>
          <w:szCs w:val="18"/>
        </w:rPr>
        <w:t>Lista obecności na zebraniu</w:t>
      </w:r>
      <w:r>
        <w:rPr>
          <w:rStyle w:val="Uwydatnienie"/>
          <w:i w:val="0"/>
          <w:color w:val="000000"/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14:paraId="48B05034" w14:textId="77777777" w:rsidR="00A462F0" w:rsidRDefault="00A462F0"/>
    <w:p w14:paraId="2F01C01F" w14:textId="77777777" w:rsidR="00A462F0" w:rsidRDefault="00A462F0"/>
    <w:p w14:paraId="713427F2" w14:textId="77777777" w:rsidR="00A462F0" w:rsidRDefault="00A462F0"/>
    <w:p w14:paraId="78ED6213" w14:textId="77777777" w:rsidR="00A462F0" w:rsidRDefault="00A462F0"/>
    <w:p w14:paraId="45D87A26" w14:textId="77777777" w:rsidR="00A462F0" w:rsidRDefault="00A462F0"/>
    <w:p w14:paraId="11479984" w14:textId="77777777" w:rsidR="009B49C3" w:rsidRDefault="009B49C3"/>
    <w:p w14:paraId="1CD2D867" w14:textId="77777777" w:rsidR="00A462F0" w:rsidRDefault="00A462F0"/>
    <w:p w14:paraId="5FC49DAA" w14:textId="77777777" w:rsidR="00A462F0" w:rsidRDefault="009B49C3">
      <w:pPr>
        <w:jc w:val="center"/>
        <w:rPr>
          <w:b/>
        </w:rPr>
      </w:pPr>
      <w:r>
        <w:rPr>
          <w:b/>
        </w:rPr>
        <w:lastRenderedPageBreak/>
        <w:t>Oświadczenie o ochronie danych osobowych</w:t>
      </w:r>
    </w:p>
    <w:p w14:paraId="14E17015" w14:textId="77777777" w:rsidR="00A462F0" w:rsidRDefault="009B49C3">
      <w:pPr>
        <w:jc w:val="both"/>
      </w:pPr>
      <w:r>
        <w:tab/>
        <w:t>Zgodnie z art. 13 ust. 1 i 2 rozporządzenia Parlamentu Europejskiego i Rady (UE) 2016/679 z 27 kwietnia 2016 r. w sprawie ochrony osób fizycznych w związku z przetwarzaniem danych osobowych i w sprawie swobodnego przepływu takich danych oraz uchylenia dyrektywy 95/46/WE (Dz. Urz. UE L z 2016 r. Nr 119, s. 1) – dalej zwanego „</w:t>
      </w:r>
      <w:r>
        <w:rPr>
          <w:b/>
          <w:i/>
        </w:rPr>
        <w:t>Rozporządzeniem</w:t>
      </w:r>
      <w:r>
        <w:t>”:</w:t>
      </w:r>
    </w:p>
    <w:p w14:paraId="279589A2" w14:textId="77777777" w:rsidR="00A462F0" w:rsidRDefault="00A462F0">
      <w:pPr>
        <w:jc w:val="both"/>
      </w:pPr>
    </w:p>
    <w:p w14:paraId="2ECDC194" w14:textId="77777777" w:rsidR="00A462F0" w:rsidRDefault="009B49C3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/>
          <w:sz w:val="20"/>
          <w:szCs w:val="20"/>
        </w:rPr>
        <w:t xml:space="preserve">administratorem Państwa danych osobowych jest </w:t>
      </w:r>
      <w:r>
        <w:rPr>
          <w:rFonts w:ascii="Times New Roman" w:hAnsi="Times New Roman"/>
          <w:b/>
          <w:sz w:val="20"/>
          <w:szCs w:val="20"/>
        </w:rPr>
        <w:t>Starosta Łowicki</w:t>
      </w:r>
      <w:r>
        <w:rPr>
          <w:rFonts w:ascii="Times New Roman" w:hAnsi="Times New Roman"/>
          <w:sz w:val="20"/>
          <w:szCs w:val="20"/>
        </w:rPr>
        <w:t xml:space="preserve"> z </w:t>
      </w:r>
      <w:r>
        <w:rPr>
          <w:rFonts w:ascii="Times New Roman" w:hAnsi="Times New Roman"/>
          <w:sz w:val="20"/>
          <w:szCs w:val="20"/>
        </w:rPr>
        <w:t>siedzibą przy ul. Stanisławskiego 30, 99-400 Łowicz;</w:t>
      </w:r>
    </w:p>
    <w:p w14:paraId="2688074F" w14:textId="77777777" w:rsidR="00A462F0" w:rsidRDefault="009B49C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 wyznaczył Inspektora Ochrony Danych, z którym może się Pan/Pani skontaktować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w sprawach związanych z ochroną danych osobowych poprzez e-mail: iod@powiatlowicki.pl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lub pisemnie na </w:t>
      </w:r>
      <w:r>
        <w:rPr>
          <w:rFonts w:ascii="Times New Roman" w:hAnsi="Times New Roman"/>
          <w:sz w:val="20"/>
          <w:szCs w:val="20"/>
        </w:rPr>
        <w:t>adres: Starostwo Powiatowe w Łowiczu,  99-400 Łowicz ul. Stanisławskiego 30.</w:t>
      </w:r>
    </w:p>
    <w:p w14:paraId="4B8D328C" w14:textId="77777777" w:rsidR="00A462F0" w:rsidRDefault="009B49C3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/>
          <w:sz w:val="20"/>
          <w:szCs w:val="20"/>
        </w:rPr>
        <w:t>Państwa dane osobowe przetwarzane są w celu rejestrowania stowarzyszeń oraz monitorowania ich działalności, zgodnie z </w:t>
      </w:r>
      <w:r>
        <w:rPr>
          <w:rFonts w:ascii="Times New Roman" w:hAnsi="Times New Roman"/>
          <w:i/>
          <w:sz w:val="20"/>
          <w:szCs w:val="20"/>
        </w:rPr>
        <w:t>ustawą z dnia 7 kwietnia 1989 r. Prawo o stowarzyszeniach</w:t>
      </w:r>
      <w:r>
        <w:rPr>
          <w:rFonts w:ascii="Times New Roman" w:hAnsi="Times New Roman"/>
          <w:sz w:val="20"/>
          <w:szCs w:val="20"/>
        </w:rPr>
        <w:t xml:space="preserve"> (Dz. U. z 2020 r. poz. 2261,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zm.) oraz aktów wykonawczych do w/w ustawy, na podstawie art. 6 ust. 1 lit. c Rozporządzenia;</w:t>
      </w:r>
    </w:p>
    <w:p w14:paraId="02D8FE54" w14:textId="77777777" w:rsidR="00A462F0" w:rsidRDefault="009B49C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Państwa dane osobowe mogą być przekazywane innym organom i podmiotom wyłącznie na podstawie obowiązujących przepisów prawa;</w:t>
      </w:r>
    </w:p>
    <w:p w14:paraId="59A18B58" w14:textId="77777777" w:rsidR="00A462F0" w:rsidRDefault="009B49C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Państwa dane osobowe nie będą przekazywane do podmiotów przetwarzających Państwa dane poza Europejskim Obszarem Gospodarczym;</w:t>
      </w:r>
    </w:p>
    <w:p w14:paraId="256B9CF8" w14:textId="77777777" w:rsidR="00A462F0" w:rsidRDefault="009B49C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Państwa dane będą przechowywane przez okres wynikający z załącznika nr 3 do rozporządzenia Prezesa Rady Ministrów z dnia 18 stycznia 2011 r. w sprawie instrukcji kancelaryjnej, jednolitego rzeczowego wykazu akt oraz instrukcji w sprawie organizacji i zakresu działania archiwów zakładowych (Dz. U. z 2011 r., Nr 14, poz. 67; Nr 27, poz. 140);</w:t>
      </w:r>
    </w:p>
    <w:p w14:paraId="2C719316" w14:textId="77777777" w:rsidR="00A462F0" w:rsidRDefault="009B49C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państwo prawo do: dostępu do treści swoich danych, sprostowania oraz ograniczenia przetwarzania;</w:t>
      </w:r>
    </w:p>
    <w:p w14:paraId="1C24874A" w14:textId="77777777" w:rsidR="00A462F0" w:rsidRDefault="009B49C3">
      <w:pPr>
        <w:numPr>
          <w:ilvl w:val="0"/>
          <w:numId w:val="3"/>
        </w:numPr>
        <w:autoSpaceDE/>
        <w:spacing w:after="200" w:line="276" w:lineRule="auto"/>
        <w:jc w:val="both"/>
      </w:pPr>
      <w:r>
        <w:t>Państwa dane osobowe nie będą przetwarzane w sposób zautomatyzowany, w tym w formie profilowania;</w:t>
      </w:r>
    </w:p>
    <w:p w14:paraId="4066E29F" w14:textId="77777777" w:rsidR="00A462F0" w:rsidRDefault="009B49C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mają Państwo prawo wniesienia skargi do Prezesa Urzędu Ochrony Danych Osobowych, gdy przetwarzanie danych osobowych państwa dotyczących naruszałoby przepisy Rozporządzenia;</w:t>
      </w:r>
    </w:p>
    <w:p w14:paraId="4610C534" w14:textId="77777777" w:rsidR="00A462F0" w:rsidRDefault="009B49C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podanie danych osobowych w zakresie wymaganym obowiązującymi przepisami prawa jest obligatoryjne, a konsekwencją ich niepodania może być brak możliwości zarejestrowania stowarzyszenia; w pozostałym zakresie podanie danych ma charakter dobrowolny.</w:t>
      </w:r>
    </w:p>
    <w:p w14:paraId="0C6A34C2" w14:textId="77777777" w:rsidR="00A462F0" w:rsidRDefault="009B49C3">
      <w:pPr>
        <w:pStyle w:val="Akapitzlist"/>
        <w:spacing w:before="240" w:after="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iż powyższą informację przyjąłem/łam do wiadomości. </w:t>
      </w:r>
      <w:r>
        <w:rPr>
          <w:rFonts w:ascii="Times New Roman" w:hAnsi="Times New Roman"/>
          <w:sz w:val="20"/>
          <w:szCs w:val="20"/>
        </w:rPr>
        <w:tab/>
      </w:r>
    </w:p>
    <w:p w14:paraId="6176BA49" w14:textId="77777777" w:rsidR="00A462F0" w:rsidRDefault="009B49C3">
      <w:pPr>
        <w:pStyle w:val="Akapitzlist"/>
        <w:spacing w:before="240"/>
        <w:ind w:left="0"/>
        <w:jc w:val="both"/>
        <w:rPr>
          <w:rFonts w:ascii="Times New Roman" w:hAnsi="Times New Roman"/>
          <w:i/>
          <w:iCs/>
          <w:color w:val="2D2D2D"/>
          <w:sz w:val="16"/>
          <w:szCs w:val="16"/>
          <w:shd w:val="clear" w:color="auto" w:fill="FFFFFF"/>
        </w:rPr>
      </w:pPr>
      <w:r>
        <w:rPr>
          <w:rFonts w:ascii="Times New Roman" w:hAnsi="Times New Roman"/>
          <w:i/>
          <w:iCs/>
          <w:color w:val="2D2D2D"/>
          <w:sz w:val="16"/>
          <w:szCs w:val="16"/>
          <w:shd w:val="clear" w:color="auto" w:fill="FFFFFF"/>
        </w:rPr>
        <w:t>Z uwagi na fakt, iż dane osobowe członków stowarzyszenia nie są pozyskiwane przez nas bezpośrednio od tych osób, prosimy o przekazanie załączonej informacji wszystkim osobom, którzy będą należeć do stowarzyszenia.</w:t>
      </w:r>
    </w:p>
    <w:p w14:paraId="22D56B1F" w14:textId="77777777" w:rsidR="00A462F0" w:rsidRDefault="00A462F0">
      <w:pPr>
        <w:pStyle w:val="Akapitzlist"/>
        <w:spacing w:before="240"/>
        <w:ind w:left="0"/>
        <w:jc w:val="both"/>
        <w:rPr>
          <w:rFonts w:ascii="Times New Roman" w:hAnsi="Times New Roman"/>
          <w:i/>
          <w:iCs/>
          <w:color w:val="2D2D2D"/>
          <w:sz w:val="16"/>
          <w:szCs w:val="16"/>
          <w:shd w:val="clear" w:color="auto" w:fill="FFFFFF"/>
        </w:rPr>
      </w:pPr>
    </w:p>
    <w:p w14:paraId="707B4D9D" w14:textId="77777777" w:rsidR="00A462F0" w:rsidRDefault="009B49C3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</w:p>
    <w:p w14:paraId="455D7992" w14:textId="77777777" w:rsidR="00A462F0" w:rsidRDefault="009B49C3">
      <w:pPr>
        <w:pStyle w:val="Akapitzlist"/>
        <w:spacing w:after="0" w:line="240" w:lineRule="auto"/>
        <w:ind w:left="504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</w:t>
      </w:r>
    </w:p>
    <w:p w14:paraId="2E0DA17E" w14:textId="77777777" w:rsidR="00A462F0" w:rsidRDefault="009B49C3">
      <w:pPr>
        <w:pStyle w:val="Akapitzlist"/>
        <w:spacing w:after="0" w:line="240" w:lineRule="auto"/>
        <w:ind w:left="5760" w:firstLine="720"/>
        <w:jc w:val="both"/>
      </w:pPr>
      <w:r>
        <w:rPr>
          <w:rFonts w:ascii="Times New Roman" w:hAnsi="Times New Roman"/>
          <w:sz w:val="16"/>
          <w:szCs w:val="16"/>
        </w:rPr>
        <w:t>(data i podpis)</w:t>
      </w:r>
    </w:p>
    <w:p w14:paraId="5BF9353D" w14:textId="77777777" w:rsidR="00A462F0" w:rsidRDefault="00A462F0"/>
    <w:sectPr w:rsidR="00A462F0">
      <w:headerReference w:type="default" r:id="rId7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5550F" w14:textId="77777777" w:rsidR="009B49C3" w:rsidRDefault="009B49C3">
      <w:r>
        <w:separator/>
      </w:r>
    </w:p>
  </w:endnote>
  <w:endnote w:type="continuationSeparator" w:id="0">
    <w:p w14:paraId="69AEB88A" w14:textId="77777777" w:rsidR="009B49C3" w:rsidRDefault="009B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04C0F" w14:textId="77777777" w:rsidR="009B49C3" w:rsidRDefault="009B49C3">
      <w:r>
        <w:rPr>
          <w:color w:val="000000"/>
        </w:rPr>
        <w:separator/>
      </w:r>
    </w:p>
  </w:footnote>
  <w:footnote w:type="continuationSeparator" w:id="0">
    <w:p w14:paraId="6C6CED45" w14:textId="77777777" w:rsidR="009B49C3" w:rsidRDefault="009B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C5460" w14:textId="77777777" w:rsidR="009B49C3" w:rsidRDefault="009B49C3">
    <w:pPr>
      <w:pStyle w:val="Nagwek"/>
    </w:pPr>
  </w:p>
  <w:p w14:paraId="522DAD3B" w14:textId="77777777" w:rsidR="009B49C3" w:rsidRDefault="009B49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1FAE"/>
    <w:multiLevelType w:val="multilevel"/>
    <w:tmpl w:val="0D82A7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C5F90"/>
    <w:multiLevelType w:val="multilevel"/>
    <w:tmpl w:val="C6B4607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6474211">
    <w:abstractNumId w:val="1"/>
  </w:num>
  <w:num w:numId="2" w16cid:durableId="2105303952">
    <w:abstractNumId w:val="1"/>
    <w:lvlOverride w:ilvl="0">
      <w:startOverride w:val="1"/>
    </w:lvlOverride>
  </w:num>
  <w:num w:numId="3" w16cid:durableId="85230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462F0"/>
    <w:rsid w:val="009B49C3"/>
    <w:rsid w:val="00A462F0"/>
    <w:rsid w:val="00F9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8928"/>
  <w15:docId w15:val="{B937E822-985C-4D0C-814C-5F6C53C5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widowControl w:val="0"/>
      <w:jc w:val="center"/>
      <w:outlineLvl w:val="0"/>
    </w:pPr>
    <w:rPr>
      <w:b/>
      <w:bCs/>
      <w:sz w:val="26"/>
      <w:szCs w:val="26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sz w:val="26"/>
      <w:szCs w:val="26"/>
      <w:lang w:val="en-GB" w:eastAsia="pl-PL"/>
    </w:rPr>
  </w:style>
  <w:style w:type="character" w:styleId="Uwydatnienie">
    <w:name w:val="Emphasis"/>
    <w:basedOn w:val="Domylnaczcionkaakapitu"/>
    <w:rPr>
      <w:i/>
      <w:iCs/>
    </w:rPr>
  </w:style>
  <w:style w:type="paragraph" w:styleId="Akapitzlist">
    <w:name w:val="List Paragraph"/>
    <w:basedOn w:val="Normalny"/>
    <w:pPr>
      <w:autoSpaceDE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Stychlerz</dc:creator>
  <dc:description/>
  <cp:lastModifiedBy>Magdalena Stychlerz</cp:lastModifiedBy>
  <cp:revision>2</cp:revision>
  <dcterms:created xsi:type="dcterms:W3CDTF">2025-02-03T11:49:00Z</dcterms:created>
  <dcterms:modified xsi:type="dcterms:W3CDTF">2025-02-03T11:49:00Z</dcterms:modified>
</cp:coreProperties>
</file>