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BE15" w14:textId="77777777" w:rsidR="00385C22" w:rsidRDefault="0038099C">
      <w:pPr>
        <w:jc w:val="center"/>
      </w:pPr>
      <w:r>
        <w:rPr>
          <w:rFonts w:ascii="Times New Roman" w:hAnsi="Times New Roman"/>
          <w:b/>
          <w:bCs/>
          <w:sz w:val="25"/>
          <w:szCs w:val="25"/>
        </w:rPr>
        <w:t xml:space="preserve">Uchwała Nr </w:t>
      </w:r>
      <w:r>
        <w:rPr>
          <w:rFonts w:ascii="Times New Roman" w:hAnsi="Times New Roman"/>
          <w:sz w:val="25"/>
          <w:szCs w:val="25"/>
        </w:rPr>
        <w:t xml:space="preserve">….. </w:t>
      </w:r>
      <w:r>
        <w:rPr>
          <w:rFonts w:ascii="Times New Roman" w:hAnsi="Times New Roman"/>
          <w:b/>
          <w:bCs/>
          <w:sz w:val="32"/>
          <w:szCs w:val="32"/>
        </w:rPr>
        <w:t>/</w:t>
      </w:r>
      <w:r>
        <w:rPr>
          <w:rFonts w:ascii="Times New Roman" w:hAnsi="Times New Roman"/>
          <w:sz w:val="25"/>
          <w:szCs w:val="25"/>
        </w:rPr>
        <w:t xml:space="preserve"> ……</w:t>
      </w:r>
      <w:r>
        <w:rPr>
          <w:rFonts w:ascii="Times New Roman" w:hAnsi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(rok)</w:t>
      </w:r>
    </w:p>
    <w:p w14:paraId="4F8BE6F9" w14:textId="77777777" w:rsidR="00385C22" w:rsidRDefault="0038099C">
      <w:pPr>
        <w:jc w:val="center"/>
      </w:pPr>
      <w:r>
        <w:rPr>
          <w:rFonts w:ascii="Times New Roman" w:hAnsi="Times New Roman"/>
          <w:b/>
          <w:bCs/>
          <w:sz w:val="25"/>
          <w:szCs w:val="25"/>
        </w:rPr>
        <w:t xml:space="preserve">z dnia </w:t>
      </w:r>
      <w:r>
        <w:rPr>
          <w:rFonts w:ascii="Times New Roman" w:hAnsi="Times New Roman"/>
          <w:sz w:val="25"/>
          <w:szCs w:val="25"/>
        </w:rPr>
        <w:t>………………..</w:t>
      </w:r>
      <w:r>
        <w:rPr>
          <w:rFonts w:ascii="Times New Roman" w:hAnsi="Times New Roman"/>
          <w:b/>
          <w:bCs/>
          <w:sz w:val="25"/>
          <w:szCs w:val="25"/>
        </w:rPr>
        <w:t xml:space="preserve"> r.</w:t>
      </w:r>
      <w:r>
        <w:rPr>
          <w:rFonts w:ascii="Times New Roman" w:hAnsi="Times New Roman"/>
          <w:sz w:val="25"/>
          <w:szCs w:val="25"/>
        </w:rPr>
        <w:t xml:space="preserve"> (data)</w:t>
      </w:r>
    </w:p>
    <w:p w14:paraId="4528B2E7" w14:textId="77777777" w:rsidR="00385C22" w:rsidRDefault="0038099C">
      <w:pPr>
        <w:spacing w:line="360" w:lineRule="auto"/>
        <w:jc w:val="center"/>
      </w:pPr>
      <w:r>
        <w:rPr>
          <w:rFonts w:ascii="Times New Roman" w:hAnsi="Times New Roman"/>
          <w:b/>
          <w:bCs/>
          <w:sz w:val="25"/>
          <w:szCs w:val="25"/>
        </w:rPr>
        <w:t xml:space="preserve">w sprawie założenia stowarzyszenia zwykłego pod nazwą </w:t>
      </w: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641698" w14:textId="77777777" w:rsidR="00385C22" w:rsidRDefault="00385C22">
      <w:pPr>
        <w:rPr>
          <w:rFonts w:ascii="Times New Roman" w:hAnsi="Times New Roman"/>
          <w:b/>
          <w:bCs/>
        </w:rPr>
      </w:pPr>
    </w:p>
    <w:p w14:paraId="2BC3946B" w14:textId="77777777" w:rsidR="00385C22" w:rsidRDefault="0038099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§1</w:t>
      </w:r>
    </w:p>
    <w:p w14:paraId="0921A67D" w14:textId="77777777" w:rsidR="00385C22" w:rsidRDefault="0038099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Zebrani w dniu ……………………………. (data) w ……………………………… (miejscowość) na zebraniu założycielskim stowarzyszenia zwykłego podejmują uchwałę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o założeniu stowarzyszenia zwykłego, którego pełna nazwa będzie brzmiała ......................................................................................................................................................,</w:t>
      </w:r>
    </w:p>
    <w:p w14:paraId="6AFCC62D" w14:textId="77777777" w:rsidR="00385C22" w:rsidRDefault="0038099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siedzibą w ………………………. przy ul.  ………………………………………………… .</w:t>
      </w:r>
    </w:p>
    <w:p w14:paraId="7E4B9219" w14:textId="77777777" w:rsidR="00385C22" w:rsidRDefault="0038099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§2</w:t>
      </w:r>
    </w:p>
    <w:p w14:paraId="3430BCB3" w14:textId="77777777" w:rsidR="00385C22" w:rsidRDefault="0038099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Uchwała wchodzi w życie z dniem podjęcia. </w:t>
      </w:r>
    </w:p>
    <w:p w14:paraId="4CC3DCFE" w14:textId="77777777" w:rsidR="00385C22" w:rsidRDefault="00385C2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101DE6F" w14:textId="77777777" w:rsidR="00385C22" w:rsidRDefault="00385C2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FBEF9DB" w14:textId="77777777" w:rsidR="00385C22" w:rsidRDefault="0038099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zebraniu obecnych było ….. osób.</w:t>
      </w:r>
    </w:p>
    <w:p w14:paraId="2C83FC82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podjęciem uchwały głosowało ……. osób.</w:t>
      </w:r>
    </w:p>
    <w:p w14:paraId="5E7AD8AC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Przeciw uchwale głosowało ……. osób.</w:t>
      </w:r>
    </w:p>
    <w:p w14:paraId="29D72955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Wstrzymało się od głosu …….. osób.</w:t>
      </w:r>
    </w:p>
    <w:p w14:paraId="3E597C78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0A08D23A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0F75AB41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30378839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5D71C19B" w14:textId="77777777" w:rsidR="00385C22" w:rsidRDefault="003809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bookmarkStart w:id="0" w:name="DDE_LINK"/>
      <w:r>
        <w:rPr>
          <w:rFonts w:ascii="Times New Roman" w:hAnsi="Times New Roman"/>
          <w:sz w:val="24"/>
          <w:szCs w:val="24"/>
        </w:rPr>
        <w:t>...................................................</w:t>
      </w:r>
      <w:bookmarkEnd w:id="0"/>
    </w:p>
    <w:p w14:paraId="701D3B69" w14:textId="77777777" w:rsidR="00385C22" w:rsidRDefault="0038099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Protokolant/-tka                                                                      Przewodniczący/-a  zebrania</w:t>
      </w:r>
    </w:p>
    <w:p w14:paraId="2C7D1EC3" w14:textId="77777777" w:rsidR="00385C22" w:rsidRDefault="00385C22">
      <w:pPr>
        <w:rPr>
          <w:rFonts w:ascii="Times New Roman" w:hAnsi="Times New Roman"/>
        </w:rPr>
      </w:pPr>
    </w:p>
    <w:p w14:paraId="5711DCCE" w14:textId="77777777" w:rsidR="00385C22" w:rsidRDefault="00385C22"/>
    <w:p w14:paraId="6350ACFD" w14:textId="77777777" w:rsidR="00385C22" w:rsidRDefault="00385C22"/>
    <w:p w14:paraId="2909642B" w14:textId="77777777" w:rsidR="00385C22" w:rsidRDefault="0038099C">
      <w:pPr>
        <w:jc w:val="center"/>
      </w:pPr>
      <w:r>
        <w:rPr>
          <w:rFonts w:ascii="Times New Roman" w:hAnsi="Times New Roman"/>
          <w:b/>
          <w:bCs/>
          <w:sz w:val="25"/>
          <w:szCs w:val="25"/>
        </w:rPr>
        <w:lastRenderedPageBreak/>
        <w:t xml:space="preserve">Uchwała Nr </w:t>
      </w:r>
      <w:r>
        <w:rPr>
          <w:rFonts w:ascii="Times New Roman" w:hAnsi="Times New Roman"/>
          <w:sz w:val="25"/>
          <w:szCs w:val="25"/>
        </w:rPr>
        <w:t xml:space="preserve">….. </w:t>
      </w:r>
      <w:r>
        <w:rPr>
          <w:rFonts w:ascii="Times New Roman" w:hAnsi="Times New Roman"/>
          <w:b/>
          <w:bCs/>
          <w:sz w:val="32"/>
          <w:szCs w:val="32"/>
        </w:rPr>
        <w:t>/</w:t>
      </w:r>
      <w:r>
        <w:rPr>
          <w:rFonts w:ascii="Times New Roman" w:hAnsi="Times New Roman"/>
          <w:sz w:val="25"/>
          <w:szCs w:val="25"/>
        </w:rPr>
        <w:t xml:space="preserve"> ……</w:t>
      </w:r>
      <w:r>
        <w:rPr>
          <w:rFonts w:ascii="Times New Roman" w:hAnsi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(rok)</w:t>
      </w:r>
    </w:p>
    <w:p w14:paraId="68547B91" w14:textId="77777777" w:rsidR="00385C22" w:rsidRDefault="0038099C">
      <w:pPr>
        <w:jc w:val="center"/>
      </w:pPr>
      <w:r>
        <w:rPr>
          <w:rFonts w:ascii="Times New Roman" w:hAnsi="Times New Roman"/>
          <w:b/>
          <w:bCs/>
          <w:sz w:val="25"/>
          <w:szCs w:val="25"/>
        </w:rPr>
        <w:t xml:space="preserve">z dnia </w:t>
      </w:r>
      <w:r>
        <w:rPr>
          <w:rFonts w:ascii="Times New Roman" w:hAnsi="Times New Roman"/>
          <w:sz w:val="25"/>
          <w:szCs w:val="25"/>
        </w:rPr>
        <w:t>………………..</w:t>
      </w:r>
      <w:r>
        <w:rPr>
          <w:rFonts w:ascii="Times New Roman" w:hAnsi="Times New Roman"/>
          <w:b/>
          <w:bCs/>
          <w:sz w:val="25"/>
          <w:szCs w:val="25"/>
        </w:rPr>
        <w:t xml:space="preserve"> r.</w:t>
      </w:r>
      <w:r>
        <w:rPr>
          <w:rFonts w:ascii="Times New Roman" w:hAnsi="Times New Roman"/>
          <w:sz w:val="25"/>
          <w:szCs w:val="25"/>
        </w:rPr>
        <w:t xml:space="preserve"> (data)</w:t>
      </w:r>
    </w:p>
    <w:p w14:paraId="0C15617D" w14:textId="77777777" w:rsidR="00385C22" w:rsidRDefault="0038099C">
      <w:pPr>
        <w:spacing w:line="360" w:lineRule="auto"/>
        <w:jc w:val="center"/>
      </w:pPr>
      <w:r>
        <w:rPr>
          <w:rFonts w:ascii="Times New Roman" w:hAnsi="Times New Roman"/>
          <w:b/>
          <w:bCs/>
          <w:sz w:val="25"/>
          <w:szCs w:val="25"/>
        </w:rPr>
        <w:t xml:space="preserve">w sprawie przyjęcia Regulaminu Stowarzyszenia </w:t>
      </w: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B49BCE5" w14:textId="77777777" w:rsidR="00385C22" w:rsidRDefault="00385C22">
      <w:pPr>
        <w:jc w:val="center"/>
        <w:rPr>
          <w:rFonts w:ascii="Arial" w:hAnsi="Arial" w:cs="Arial"/>
          <w:b/>
          <w:sz w:val="20"/>
          <w:szCs w:val="20"/>
        </w:rPr>
      </w:pPr>
    </w:p>
    <w:p w14:paraId="46E077C8" w14:textId="77777777" w:rsidR="00385C22" w:rsidRDefault="0038099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§1</w:t>
      </w:r>
    </w:p>
    <w:p w14:paraId="2C5FFE49" w14:textId="77777777" w:rsidR="00385C22" w:rsidRDefault="0038099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Zebrani w dniu ……………………………. (data) w ……………………………… (miejscowość) na zebraniu założycielskim stowarzyszenia zwykłego o nazwie …………………………………………………………………. przyjmują Regulamin stowarzyszenia.</w:t>
      </w:r>
    </w:p>
    <w:p w14:paraId="79AB0D0F" w14:textId="77777777" w:rsidR="00385C22" w:rsidRDefault="0038099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§2</w:t>
      </w:r>
    </w:p>
    <w:p w14:paraId="3220F0C9" w14:textId="77777777" w:rsidR="00385C22" w:rsidRDefault="0038099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Uchwała wchodzi w życie z dniem podjęcia. </w:t>
      </w:r>
    </w:p>
    <w:p w14:paraId="34C21E12" w14:textId="77777777" w:rsidR="00385C22" w:rsidRDefault="00385C22">
      <w:pPr>
        <w:jc w:val="center"/>
        <w:rPr>
          <w:rFonts w:ascii="Arial" w:hAnsi="Arial" w:cs="Arial"/>
          <w:b/>
          <w:sz w:val="20"/>
          <w:szCs w:val="20"/>
        </w:rPr>
      </w:pPr>
    </w:p>
    <w:p w14:paraId="16086438" w14:textId="77777777" w:rsidR="00385C22" w:rsidRDefault="00385C22">
      <w:pPr>
        <w:rPr>
          <w:rFonts w:ascii="Arial" w:hAnsi="Arial" w:cs="Arial"/>
          <w:sz w:val="20"/>
          <w:szCs w:val="20"/>
        </w:rPr>
      </w:pPr>
    </w:p>
    <w:p w14:paraId="5AF97D5A" w14:textId="77777777" w:rsidR="00385C22" w:rsidRDefault="00385C22">
      <w:pPr>
        <w:shd w:val="clear" w:color="auto" w:fill="FFFFFF"/>
        <w:ind w:left="5040" w:firstLine="720"/>
        <w:rPr>
          <w:rFonts w:ascii="Arial" w:hAnsi="Arial" w:cs="Arial"/>
          <w:sz w:val="20"/>
          <w:szCs w:val="20"/>
        </w:rPr>
      </w:pPr>
    </w:p>
    <w:p w14:paraId="304ACAB3" w14:textId="77777777" w:rsidR="00385C22" w:rsidRDefault="0038099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zebraniu obecnych było ….. osób.</w:t>
      </w:r>
    </w:p>
    <w:p w14:paraId="404F092C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podjęciem uchwały głosowało ……. osób.</w:t>
      </w:r>
    </w:p>
    <w:p w14:paraId="331FB626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Przeciw uchwale głosowało ……. osób.</w:t>
      </w:r>
    </w:p>
    <w:p w14:paraId="629BAF7D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Wstrzymało się od głosu …….. osób.</w:t>
      </w:r>
    </w:p>
    <w:p w14:paraId="09A82688" w14:textId="77777777" w:rsidR="00385C22" w:rsidRDefault="00385C2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DAD3E6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6FFFE3A3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46CCD030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3A5B9189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65EB1546" w14:textId="77777777" w:rsidR="00385C22" w:rsidRDefault="003809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...................................................</w:t>
      </w:r>
    </w:p>
    <w:p w14:paraId="069C1CD6" w14:textId="77777777" w:rsidR="00385C22" w:rsidRDefault="0038099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Protokolant/-tka                                                                      Przewodniczący/-a  zebrania</w:t>
      </w:r>
    </w:p>
    <w:p w14:paraId="2E0B01A1" w14:textId="77777777" w:rsidR="00385C22" w:rsidRDefault="00385C22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14:paraId="774A46B1" w14:textId="77777777" w:rsidR="00385C22" w:rsidRDefault="00385C22">
      <w:pPr>
        <w:rPr>
          <w:rFonts w:ascii="Times New Roman" w:hAnsi="Times New Roman"/>
          <w:b/>
          <w:bCs/>
        </w:rPr>
      </w:pPr>
    </w:p>
    <w:p w14:paraId="7786DFE5" w14:textId="77777777" w:rsidR="00385C22" w:rsidRDefault="00385C22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14:paraId="0C484E1A" w14:textId="77777777" w:rsidR="00385C22" w:rsidRDefault="0038099C">
      <w:pPr>
        <w:jc w:val="center"/>
      </w:pPr>
      <w:r>
        <w:rPr>
          <w:rFonts w:ascii="Times New Roman" w:hAnsi="Times New Roman"/>
          <w:b/>
          <w:bCs/>
          <w:sz w:val="25"/>
          <w:szCs w:val="25"/>
        </w:rPr>
        <w:lastRenderedPageBreak/>
        <w:t xml:space="preserve">Uchwała Nr </w:t>
      </w:r>
      <w:r>
        <w:rPr>
          <w:rFonts w:ascii="Times New Roman" w:hAnsi="Times New Roman"/>
          <w:sz w:val="25"/>
          <w:szCs w:val="25"/>
        </w:rPr>
        <w:t xml:space="preserve">….. </w:t>
      </w:r>
      <w:r>
        <w:rPr>
          <w:rFonts w:ascii="Times New Roman" w:hAnsi="Times New Roman"/>
          <w:b/>
          <w:bCs/>
          <w:sz w:val="32"/>
          <w:szCs w:val="32"/>
        </w:rPr>
        <w:t>/</w:t>
      </w:r>
      <w:r>
        <w:rPr>
          <w:rFonts w:ascii="Times New Roman" w:hAnsi="Times New Roman"/>
          <w:sz w:val="25"/>
          <w:szCs w:val="25"/>
        </w:rPr>
        <w:t xml:space="preserve"> ……</w:t>
      </w:r>
      <w:r>
        <w:rPr>
          <w:rFonts w:ascii="Times New Roman" w:hAnsi="Times New Roman"/>
          <w:b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(rok)</w:t>
      </w:r>
    </w:p>
    <w:p w14:paraId="4CE9034D" w14:textId="77777777" w:rsidR="00385C22" w:rsidRDefault="0038099C">
      <w:pPr>
        <w:jc w:val="center"/>
      </w:pPr>
      <w:r>
        <w:rPr>
          <w:rFonts w:ascii="Times New Roman" w:hAnsi="Times New Roman"/>
          <w:b/>
          <w:bCs/>
          <w:sz w:val="25"/>
          <w:szCs w:val="25"/>
        </w:rPr>
        <w:t xml:space="preserve">z dnia </w:t>
      </w:r>
      <w:r>
        <w:rPr>
          <w:rFonts w:ascii="Times New Roman" w:hAnsi="Times New Roman"/>
          <w:sz w:val="25"/>
          <w:szCs w:val="25"/>
        </w:rPr>
        <w:t>………………..</w:t>
      </w:r>
      <w:r>
        <w:rPr>
          <w:rFonts w:ascii="Times New Roman" w:hAnsi="Times New Roman"/>
          <w:b/>
          <w:bCs/>
          <w:sz w:val="25"/>
          <w:szCs w:val="25"/>
        </w:rPr>
        <w:t xml:space="preserve"> r.</w:t>
      </w:r>
      <w:r>
        <w:rPr>
          <w:rFonts w:ascii="Times New Roman" w:hAnsi="Times New Roman"/>
          <w:sz w:val="25"/>
          <w:szCs w:val="25"/>
        </w:rPr>
        <w:t xml:space="preserve"> (data)</w:t>
      </w:r>
    </w:p>
    <w:p w14:paraId="2230823B" w14:textId="77777777" w:rsidR="00385C22" w:rsidRDefault="0038099C">
      <w:pPr>
        <w:spacing w:line="360" w:lineRule="auto"/>
        <w:jc w:val="center"/>
      </w:pPr>
      <w:r>
        <w:rPr>
          <w:rFonts w:ascii="Times New Roman" w:hAnsi="Times New Roman"/>
          <w:b/>
          <w:bCs/>
          <w:sz w:val="25"/>
          <w:szCs w:val="25"/>
        </w:rPr>
        <w:t xml:space="preserve">w sprawie wyboru przedstawiciela stowarzyszenia zwykłego o nazwie </w:t>
      </w:r>
      <w:r>
        <w:rPr>
          <w:rFonts w:ascii="Times New Roman" w:hAnsi="Times New Roman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00E26F" w14:textId="77777777" w:rsidR="00385C22" w:rsidRDefault="0038099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§1</w:t>
      </w:r>
    </w:p>
    <w:p w14:paraId="4EFB7D5D" w14:textId="77777777" w:rsidR="00385C22" w:rsidRDefault="0038099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Zebrani w dniu ……………………………. (data) w ……………………………… (miejscowość) na zebraniu założycielskim stowarzyszenia zwykłego o nazwie …………………………………………………………………. wybierają na przedstawiciela reprezentującego stowarzyszenie …………………………………………………….. (imię i nazwisko osoby wybranej) zamieszkałego/-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łej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…………………. (miejscowość) pod adresem ……………………………………………………….. . </w:t>
      </w:r>
    </w:p>
    <w:p w14:paraId="210525BD" w14:textId="77777777" w:rsidR="00385C22" w:rsidRDefault="00385C22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858C0A" w14:textId="77777777" w:rsidR="00385C22" w:rsidRDefault="0038099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§2</w:t>
      </w:r>
    </w:p>
    <w:p w14:paraId="675A474D" w14:textId="77777777" w:rsidR="00385C22" w:rsidRDefault="0038099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Uchwała wchodzi w życie z dniem podjęcia. </w:t>
      </w:r>
    </w:p>
    <w:p w14:paraId="0D6E55DA" w14:textId="77777777" w:rsidR="00385C22" w:rsidRDefault="00385C2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E04FDB" w14:textId="77777777" w:rsidR="00385C22" w:rsidRDefault="00385C2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645F39" w14:textId="77777777" w:rsidR="00385C22" w:rsidRDefault="0038099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zebraniu obecnych było ….. osób.</w:t>
      </w:r>
    </w:p>
    <w:p w14:paraId="39A5DF4E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podjęciem uchwały głosowało ……. osób.</w:t>
      </w:r>
    </w:p>
    <w:p w14:paraId="2B7485C2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Przeciw uchwale głosowało ……. osób.</w:t>
      </w:r>
    </w:p>
    <w:p w14:paraId="303C35D3" w14:textId="77777777" w:rsidR="00385C22" w:rsidRDefault="0038099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Wstrzymało się od głosu …….. osób.</w:t>
      </w:r>
    </w:p>
    <w:p w14:paraId="10E9AB09" w14:textId="77777777" w:rsidR="00385C22" w:rsidRDefault="00385C2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532167" w14:textId="77777777" w:rsidR="00385C22" w:rsidRDefault="00385C2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3561E7" w14:textId="77777777" w:rsidR="00385C22" w:rsidRDefault="00385C22">
      <w:pPr>
        <w:rPr>
          <w:rFonts w:ascii="Times New Roman" w:hAnsi="Times New Roman"/>
          <w:sz w:val="24"/>
          <w:szCs w:val="24"/>
        </w:rPr>
      </w:pPr>
    </w:p>
    <w:p w14:paraId="11F9D3EE" w14:textId="77777777" w:rsidR="00385C22" w:rsidRDefault="003809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...................................................</w:t>
      </w:r>
    </w:p>
    <w:p w14:paraId="3844125A" w14:textId="77777777" w:rsidR="00385C22" w:rsidRDefault="0038099C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Protokolant/-tka                                                                      Przewodniczący/-a  zebrania</w:t>
      </w:r>
    </w:p>
    <w:p w14:paraId="2680C5B6" w14:textId="77777777" w:rsidR="00385C22" w:rsidRDefault="00385C22"/>
    <w:p w14:paraId="352DA7BE" w14:textId="77777777" w:rsidR="00385C22" w:rsidRDefault="00385C22"/>
    <w:p w14:paraId="3388E895" w14:textId="77777777" w:rsidR="00385C22" w:rsidRDefault="00385C22"/>
    <w:sectPr w:rsidR="00385C2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336F5" w14:textId="77777777" w:rsidR="0038099C" w:rsidRDefault="0038099C">
      <w:pPr>
        <w:spacing w:after="0" w:line="240" w:lineRule="auto"/>
      </w:pPr>
      <w:r>
        <w:separator/>
      </w:r>
    </w:p>
  </w:endnote>
  <w:endnote w:type="continuationSeparator" w:id="0">
    <w:p w14:paraId="6B2AF5D4" w14:textId="77777777" w:rsidR="0038099C" w:rsidRDefault="0038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8F72" w14:textId="77777777" w:rsidR="0038099C" w:rsidRDefault="003809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008E54" w14:textId="77777777" w:rsidR="0038099C" w:rsidRDefault="00380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5C22"/>
    <w:rsid w:val="00300968"/>
    <w:rsid w:val="0038099C"/>
    <w:rsid w:val="003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13A8"/>
  <w15:docId w15:val="{382D2A3E-8544-41EA-8C26-3EF3219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before="100" w:after="0" w:line="240" w:lineRule="atLeast"/>
      <w:jc w:val="both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przypisudolnego">
    <w:name w:val="footnote reference"/>
    <w:rPr>
      <w:rFonts w:ascii="Arial" w:hAnsi="Arial" w:cs="Arial"/>
      <w:position w:val="0"/>
      <w:sz w:val="18"/>
      <w:szCs w:val="18"/>
      <w:vertAlign w:val="baseline"/>
    </w:rPr>
  </w:style>
  <w:style w:type="character" w:styleId="Odwoanieprzypisukocowego">
    <w:name w:val="end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dcterms:created xsi:type="dcterms:W3CDTF">2025-02-03T11:51:00Z</dcterms:created>
  <dcterms:modified xsi:type="dcterms:W3CDTF">2025-02-03T11:51:00Z</dcterms:modified>
</cp:coreProperties>
</file>